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453AA" w14:textId="77777777" w:rsidR="000C15D2" w:rsidRPr="001F6BB2" w:rsidRDefault="000C15D2" w:rsidP="00FA74FF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</w:p>
    <w:p w14:paraId="336A920D" w14:textId="77777777" w:rsidR="000C15D2" w:rsidRPr="00DF2C0E" w:rsidRDefault="000C15D2" w:rsidP="00FA74FF">
      <w:pPr>
        <w:spacing w:line="360" w:lineRule="auto"/>
        <w:jc w:val="both"/>
        <w:rPr>
          <w:rFonts w:asciiTheme="minorHAnsi" w:hAnsiTheme="minorHAnsi" w:cs="Arial"/>
          <w:bCs/>
          <w:color w:val="000000" w:themeColor="text1"/>
          <w:sz w:val="36"/>
          <w:szCs w:val="36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71C8C7" w14:textId="77777777" w:rsidR="00FA74FF" w:rsidRPr="00DF2C0E" w:rsidRDefault="00FA74FF" w:rsidP="00FA74FF">
      <w:pPr>
        <w:spacing w:line="360" w:lineRule="auto"/>
        <w:jc w:val="both"/>
        <w:rPr>
          <w:rFonts w:asciiTheme="minorHAnsi" w:hAnsiTheme="minorHAnsi" w:cs="Arial"/>
          <w:b/>
          <w:bCs/>
          <w:color w:val="000000" w:themeColor="text1"/>
          <w:sz w:val="36"/>
          <w:szCs w:val="36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2C0E">
        <w:rPr>
          <w:rFonts w:asciiTheme="minorHAnsi" w:hAnsiTheme="minorHAnsi" w:cs="Arial"/>
          <w:b/>
          <w:bCs/>
          <w:color w:val="000000" w:themeColor="text1"/>
          <w:sz w:val="36"/>
          <w:szCs w:val="36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Renúncia al contracte </w:t>
      </w:r>
    </w:p>
    <w:p w14:paraId="1A303BC8" w14:textId="77777777" w:rsidR="00FA74FF" w:rsidRPr="00DF2C0E" w:rsidRDefault="00FA74FF" w:rsidP="00FA74FF">
      <w:pPr>
        <w:pStyle w:val="Ttol5"/>
        <w:pBdr>
          <w:top w:val="single" w:sz="24" w:space="1" w:color="auto"/>
        </w:pBdr>
        <w:spacing w:line="360" w:lineRule="auto"/>
        <w:rPr>
          <w:rFonts w:asciiTheme="minorHAnsi" w:hAnsiTheme="minorHAnsi" w:cs="Arial"/>
          <w:b/>
          <w:bCs/>
          <w:color w:val="000000" w:themeColor="text1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2C0E">
        <w:rPr>
          <w:rFonts w:asciiTheme="minorHAnsi" w:hAnsiTheme="minorHAnsi" w:cs="Arial"/>
          <w:b/>
          <w:bCs/>
          <w:color w:val="000000" w:themeColor="text1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Dades personals </w:t>
      </w:r>
      <w:r w:rsidRPr="00DF2C0E">
        <w:rPr>
          <w:rFonts w:asciiTheme="minorHAnsi" w:hAnsiTheme="minorHAnsi" w:cs="Arial"/>
          <w:b/>
          <w:bCs/>
          <w:color w:val="000000" w:themeColor="text1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4772380E" w14:textId="2EBB22E3" w:rsidR="00FA74FF" w:rsidRPr="00DF2C0E" w:rsidRDefault="00FA74FF" w:rsidP="00FA74FF">
      <w:pPr>
        <w:pBdr>
          <w:top w:val="single" w:sz="2" w:space="0" w:color="auto"/>
        </w:pBdr>
        <w:rPr>
          <w:rFonts w:asciiTheme="minorHAnsi" w:hAnsiTheme="minorHAnsi" w:cs="Arial"/>
          <w:color w:val="000000" w:themeColor="text1"/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2C0E">
        <w:rPr>
          <w:rFonts w:asciiTheme="minorHAnsi" w:hAnsiTheme="minorHAnsi" w:cs="Arial"/>
          <w:color w:val="000000" w:themeColor="text1"/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Nom i cognoms</w:t>
      </w:r>
      <w:r w:rsidRPr="00DF2C0E">
        <w:rPr>
          <w:rFonts w:asciiTheme="minorHAnsi" w:hAnsiTheme="minorHAnsi" w:cs="Arial"/>
          <w:color w:val="000000" w:themeColor="text1"/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F2C0E">
        <w:rPr>
          <w:rFonts w:asciiTheme="minorHAnsi" w:hAnsiTheme="minorHAnsi" w:cs="Arial"/>
          <w:color w:val="000000" w:themeColor="text1"/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F2C0E">
        <w:rPr>
          <w:rFonts w:asciiTheme="minorHAnsi" w:hAnsiTheme="minorHAnsi" w:cs="Arial"/>
          <w:color w:val="000000" w:themeColor="text1"/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F2C0E">
        <w:rPr>
          <w:rFonts w:asciiTheme="minorHAnsi" w:hAnsiTheme="minorHAnsi" w:cs="Arial"/>
          <w:color w:val="000000" w:themeColor="text1"/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F2C0E">
        <w:rPr>
          <w:rFonts w:asciiTheme="minorHAnsi" w:hAnsiTheme="minorHAnsi" w:cs="Arial"/>
          <w:color w:val="000000" w:themeColor="text1"/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F2C0E">
        <w:rPr>
          <w:rFonts w:asciiTheme="minorHAnsi" w:hAnsiTheme="minorHAnsi" w:cs="Arial"/>
          <w:color w:val="000000" w:themeColor="text1"/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DNI/</w:t>
      </w:r>
      <w:r w:rsidR="00507541" w:rsidRPr="00DF2C0E">
        <w:rPr>
          <w:rFonts w:asciiTheme="minorHAnsi" w:hAnsiTheme="minorHAnsi" w:cs="Arial"/>
          <w:color w:val="000000" w:themeColor="text1"/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NIE</w:t>
      </w:r>
    </w:p>
    <w:p w14:paraId="5AFD9E5D" w14:textId="28854DD8" w:rsidR="00FA74FF" w:rsidRPr="00DF2C0E" w:rsidRDefault="00FA74FF" w:rsidP="00FA74FF">
      <w:pPr>
        <w:pBdr>
          <w:top w:val="single" w:sz="2" w:space="0" w:color="auto"/>
        </w:pBdr>
        <w:rPr>
          <w:rFonts w:asciiTheme="minorHAnsi" w:hAnsiTheme="minorHAnsi" w:cs="Arial"/>
          <w:color w:val="000000" w:themeColor="text1"/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082D57" w14:textId="77777777" w:rsidR="00507541" w:rsidRPr="00DF2C0E" w:rsidRDefault="00507541" w:rsidP="00FA74FF">
      <w:pPr>
        <w:pBdr>
          <w:top w:val="single" w:sz="2" w:space="0" w:color="auto"/>
        </w:pBdr>
        <w:rPr>
          <w:rFonts w:asciiTheme="minorHAnsi" w:hAnsiTheme="minorHAnsi" w:cs="Arial"/>
          <w:color w:val="000000" w:themeColor="text1"/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B14188" w14:textId="541FCC62" w:rsidR="00FA74FF" w:rsidRPr="00DF2C0E" w:rsidRDefault="00FA74FF" w:rsidP="00FA74FF">
      <w:pPr>
        <w:pBdr>
          <w:top w:val="single" w:sz="2" w:space="2" w:color="auto"/>
        </w:pBdr>
        <w:rPr>
          <w:rFonts w:asciiTheme="minorHAnsi" w:hAnsiTheme="minorHAnsi" w:cs="Arial"/>
          <w:color w:val="000000" w:themeColor="text1"/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2C0E">
        <w:rPr>
          <w:rFonts w:asciiTheme="minorHAnsi" w:hAnsiTheme="minorHAnsi" w:cs="Arial"/>
          <w:color w:val="000000" w:themeColor="text1"/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178A9201" w14:textId="77777777" w:rsidR="00FA74FF" w:rsidRPr="00DF2C0E" w:rsidRDefault="00FA74FF" w:rsidP="00FA74FF">
      <w:pPr>
        <w:pStyle w:val="Ttol5"/>
        <w:pBdr>
          <w:top w:val="single" w:sz="24" w:space="1" w:color="auto"/>
        </w:pBdr>
        <w:tabs>
          <w:tab w:val="left" w:leader="underscore" w:pos="9072"/>
        </w:tabs>
        <w:rPr>
          <w:rFonts w:asciiTheme="minorHAnsi" w:hAnsiTheme="minorHAnsi" w:cs="Arial"/>
          <w:b/>
          <w:color w:val="000000" w:themeColor="text1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2C0E">
        <w:rPr>
          <w:rFonts w:asciiTheme="minorHAnsi" w:hAnsiTheme="minorHAnsi" w:cs="Arial"/>
          <w:b/>
          <w:color w:val="000000" w:themeColor="text1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Renuncio</w:t>
      </w:r>
    </w:p>
    <w:p w14:paraId="3A0FFD51" w14:textId="77777777" w:rsidR="00FA74FF" w:rsidRPr="00DF2C0E" w:rsidRDefault="00FA74FF" w:rsidP="00FA74FF">
      <w:pPr>
        <w:rPr>
          <w:rFonts w:asciiTheme="minorHAnsi" w:hAnsiTheme="minorHAnsi" w:cs="Arial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75D4CF" w14:textId="62F0AB22" w:rsidR="00FA74FF" w:rsidRPr="00DF2C0E" w:rsidRDefault="00FA74FF" w:rsidP="00FA74FF">
      <w:pPr>
        <w:rPr>
          <w:rFonts w:asciiTheme="minorHAnsi" w:hAnsiTheme="minorHAnsi" w:cs="Arial"/>
          <w:color w:val="000000" w:themeColor="text1"/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2C0E">
        <w:rPr>
          <w:rFonts w:asciiTheme="minorHAnsi" w:hAnsiTheme="minorHAnsi" w:cs="Arial"/>
          <w:color w:val="000000" w:themeColor="text1"/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amb efectes del dia</w:t>
      </w:r>
      <w:r w:rsidR="008400C3" w:rsidRPr="00DF2C0E">
        <w:rPr>
          <w:rFonts w:asciiTheme="minorHAnsi" w:hAnsiTheme="minorHAnsi" w:cs="Arial"/>
          <w:color w:val="000000" w:themeColor="text1"/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 w:rsidRPr="00DF2C0E">
        <w:rPr>
          <w:rFonts w:asciiTheme="minorHAnsi" w:hAnsiTheme="minorHAnsi" w:cs="Arial"/>
          <w:color w:val="000000" w:themeColor="text1"/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DF2C0E">
        <w:rPr>
          <w:rFonts w:asciiTheme="minorHAnsi" w:hAnsiTheme="minorHAnsi" w:cs="Arial"/>
          <w:color w:val="000000" w:themeColor="text1"/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4D71CE82" w14:textId="77777777" w:rsidR="00600AB2" w:rsidRPr="00DF2C0E" w:rsidRDefault="00600AB2" w:rsidP="00FA74FF">
      <w:pPr>
        <w:rPr>
          <w:rFonts w:asciiTheme="minorHAnsi" w:hAnsiTheme="minorHAnsi" w:cs="Arial"/>
          <w:color w:val="000000" w:themeColor="text1"/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0C2BBE" w14:textId="6C8F92C7" w:rsidR="00FA74FF" w:rsidRPr="00DF2C0E" w:rsidRDefault="00FA74FF" w:rsidP="00FA74FF">
      <w:pPr>
        <w:rPr>
          <w:rFonts w:asciiTheme="minorHAnsi" w:hAnsiTheme="minorHAnsi" w:cs="Arial"/>
          <w:color w:val="000000" w:themeColor="text1"/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2C0E">
        <w:rPr>
          <w:rFonts w:asciiTheme="minorHAnsi" w:hAnsiTheme="minorHAnsi" w:cs="Arial"/>
          <w:color w:val="000000" w:themeColor="text1"/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 contracte vigent </w:t>
      </w:r>
      <w:r w:rsidR="00600AB2" w:rsidRPr="00DF2C0E">
        <w:rPr>
          <w:rFonts w:asciiTheme="minorHAnsi" w:hAnsiTheme="minorHAnsi" w:cs="Arial"/>
          <w:color w:val="000000" w:themeColor="text1"/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de</w:t>
      </w:r>
      <w:r w:rsidR="00507541" w:rsidRPr="00DF2C0E">
        <w:rPr>
          <w:rFonts w:asciiTheme="minorHAnsi" w:hAnsiTheme="minorHAnsi" w:cs="Arial"/>
          <w:color w:val="000000" w:themeColor="text1"/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(categoria o grup)</w:t>
      </w:r>
      <w:r w:rsidR="00600AB2" w:rsidRPr="00DF2C0E">
        <w:rPr>
          <w:rFonts w:asciiTheme="minorHAnsi" w:hAnsiTheme="minorHAnsi" w:cs="Arial"/>
          <w:color w:val="000000" w:themeColor="text1"/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14:paraId="47F6DBAF" w14:textId="77777777" w:rsidR="00FA74FF" w:rsidRPr="00DF2C0E" w:rsidRDefault="00FA74FF" w:rsidP="00FA74FF">
      <w:pPr>
        <w:rPr>
          <w:rFonts w:asciiTheme="minorHAnsi" w:hAnsiTheme="minorHAnsi" w:cs="Arial"/>
          <w:color w:val="000000" w:themeColor="text1"/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C12CC1" w14:textId="77777777" w:rsidR="00FA74FF" w:rsidRPr="00DF2C0E" w:rsidRDefault="00FA74FF" w:rsidP="00FA74FF">
      <w:pPr>
        <w:rPr>
          <w:rFonts w:asciiTheme="minorHAnsi" w:hAnsiTheme="minorHAnsi" w:cs="Arial"/>
          <w:color w:val="000000" w:themeColor="text1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DEE0E7" w14:textId="77777777" w:rsidR="008400C3" w:rsidRPr="00DF2C0E" w:rsidRDefault="008400C3" w:rsidP="008400C3">
      <w:pPr>
        <w:rPr>
          <w:rFonts w:asciiTheme="minorHAnsi" w:hAnsiTheme="minorHAnsi" w:cs="Arial"/>
          <w:i/>
          <w:color w:val="000000" w:themeColor="text1"/>
          <w:sz w:val="18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66A9E6" w14:textId="77777777" w:rsidR="008400C3" w:rsidRPr="00DF2C0E" w:rsidRDefault="008400C3" w:rsidP="008400C3">
      <w:pPr>
        <w:rPr>
          <w:rFonts w:asciiTheme="minorHAnsi" w:hAnsiTheme="minorHAnsi" w:cs="Arial"/>
          <w:i/>
          <w:color w:val="000000" w:themeColor="text1"/>
          <w:sz w:val="18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2C0E">
        <w:rPr>
          <w:rFonts w:asciiTheme="minorHAnsi" w:hAnsiTheme="minorHAnsi" w:cs="Arial"/>
          <w:i/>
          <w:color w:val="000000" w:themeColor="text1"/>
          <w:sz w:val="18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*els efectes són els de l’últim dia de prestació efectiva de serveis a la UPC</w:t>
      </w:r>
    </w:p>
    <w:p w14:paraId="2190CE4C" w14:textId="77777777" w:rsidR="008400C3" w:rsidRPr="00DF2C0E" w:rsidRDefault="008400C3" w:rsidP="00FA74FF">
      <w:pPr>
        <w:rPr>
          <w:rFonts w:asciiTheme="minorHAnsi" w:hAnsiTheme="minorHAnsi" w:cs="Arial"/>
          <w:color w:val="000000" w:themeColor="text1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3B0609" w14:textId="104B2A5B" w:rsidR="00495605" w:rsidRPr="00DF2C0E" w:rsidRDefault="00495605" w:rsidP="00507541">
      <w:pPr>
        <w:pStyle w:val="Ttol5"/>
        <w:pBdr>
          <w:top w:val="single" w:sz="24" w:space="1" w:color="auto"/>
        </w:pBdr>
        <w:rPr>
          <w:rFonts w:asciiTheme="minorHAnsi" w:hAnsiTheme="minorHAnsi" w:cs="Arial"/>
          <w:bCs/>
          <w:color w:val="000000" w:themeColor="text1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63780A" w14:textId="77777777" w:rsidR="00495605" w:rsidRPr="00DF2C0E" w:rsidRDefault="00495605" w:rsidP="00495605">
      <w:pPr>
        <w:rPr>
          <w:rFonts w:asciiTheme="minorHAnsi" w:hAnsiTheme="minorHAnsi" w:cs="Arial"/>
          <w:color w:val="000000" w:themeColor="text1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00D959" w14:textId="77777777" w:rsidR="00495605" w:rsidRPr="00DF2C0E" w:rsidRDefault="00495605" w:rsidP="00495605">
      <w:pPr>
        <w:rPr>
          <w:rFonts w:asciiTheme="minorHAnsi" w:hAnsiTheme="minorHAnsi" w:cs="Arial"/>
          <w:color w:val="000000" w:themeColor="text1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9EEA46" w14:textId="77777777" w:rsidR="00495605" w:rsidRPr="00DF2C0E" w:rsidRDefault="00495605" w:rsidP="00495605">
      <w:pPr>
        <w:rPr>
          <w:rFonts w:asciiTheme="minorHAnsi" w:hAnsiTheme="minorHAnsi" w:cs="Arial"/>
          <w:color w:val="000000" w:themeColor="text1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8E4916" w14:textId="77777777" w:rsidR="00495605" w:rsidRPr="00DF2C0E" w:rsidRDefault="00495605" w:rsidP="00495605">
      <w:pPr>
        <w:rPr>
          <w:rFonts w:asciiTheme="minorHAnsi" w:hAnsiTheme="minorHAnsi" w:cs="Arial"/>
          <w:color w:val="000000" w:themeColor="text1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96A52D" w14:textId="77777777" w:rsidR="00495605" w:rsidRPr="00DF2C0E" w:rsidRDefault="00495605" w:rsidP="00495605">
      <w:pPr>
        <w:rPr>
          <w:rFonts w:asciiTheme="minorHAnsi" w:hAnsiTheme="minorHAnsi" w:cs="Arial"/>
          <w:color w:val="000000" w:themeColor="text1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4B78D1" w14:textId="77777777" w:rsidR="00495605" w:rsidRPr="00DF2C0E" w:rsidRDefault="00495605" w:rsidP="00495605">
      <w:pPr>
        <w:rPr>
          <w:rFonts w:asciiTheme="minorHAnsi" w:hAnsiTheme="minorHAnsi" w:cs="Arial"/>
          <w:color w:val="000000" w:themeColor="text1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66B45D" w14:textId="77777777" w:rsidR="00FA74FF" w:rsidRPr="00DF2C0E" w:rsidRDefault="00FA74FF" w:rsidP="00FA74FF">
      <w:pPr>
        <w:rPr>
          <w:rFonts w:asciiTheme="minorHAnsi" w:hAnsiTheme="minorHAnsi" w:cs="Arial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14:paraId="66C0854C" w14:textId="77777777" w:rsidR="00FA74FF" w:rsidRPr="00DF2C0E" w:rsidRDefault="00FA74FF" w:rsidP="00FA74FF">
      <w:pPr>
        <w:rPr>
          <w:rFonts w:asciiTheme="minorHAnsi" w:hAnsiTheme="minorHAnsi" w:cs="Arial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02C697D2" w14:textId="77777777" w:rsidR="00FA74FF" w:rsidRPr="00DF2C0E" w:rsidRDefault="00FA74FF" w:rsidP="00FA74FF">
      <w:pPr>
        <w:rPr>
          <w:rFonts w:asciiTheme="minorHAnsi" w:hAnsiTheme="minorHAnsi" w:cs="Arial"/>
          <w14:shadow w14:blurRad="0" w14:dist="0" w14:dir="0" w14:sx="0" w14:sy="0" w14:kx="0" w14:ky="0" w14:algn="none">
            <w14:srgbClr w14:val="000000"/>
          </w14:shadow>
        </w:rPr>
      </w:pPr>
    </w:p>
    <w:p w14:paraId="17BAF349" w14:textId="77777777" w:rsidR="00FA74FF" w:rsidRPr="00DF2C0E" w:rsidRDefault="00FA74FF" w:rsidP="00FA74FF">
      <w:pPr>
        <w:rPr>
          <w:rFonts w:asciiTheme="minorHAnsi" w:hAnsiTheme="minorHAnsi" w:cs="Arial"/>
          <w14:shadow w14:blurRad="0" w14:dist="0" w14:dir="0" w14:sx="0" w14:sy="0" w14:kx="0" w14:ky="0" w14:algn="none">
            <w14:srgbClr w14:val="000000"/>
          </w14:shadow>
        </w:rPr>
      </w:pPr>
    </w:p>
    <w:p w14:paraId="7A140080" w14:textId="77777777" w:rsidR="00FA74FF" w:rsidRPr="00DF2C0E" w:rsidRDefault="00FA74FF" w:rsidP="00FA74FF">
      <w:pPr>
        <w:rPr>
          <w:rFonts w:asciiTheme="minorHAnsi" w:hAnsiTheme="minorHAnsi" w:cs="Arial"/>
          <w14:shadow w14:blurRad="0" w14:dist="0" w14:dir="0" w14:sx="0" w14:sy="0" w14:kx="0" w14:ky="0" w14:algn="none">
            <w14:srgbClr w14:val="000000"/>
          </w14:shadow>
        </w:rPr>
      </w:pPr>
    </w:p>
    <w:p w14:paraId="6C641C31" w14:textId="77777777" w:rsidR="00FA74FF" w:rsidRPr="00DF2C0E" w:rsidRDefault="00FA74FF" w:rsidP="00FA74FF">
      <w:pPr>
        <w:rPr>
          <w:rFonts w:asciiTheme="minorHAnsi" w:hAnsiTheme="minorHAnsi" w:cs="Arial"/>
          <w14:shadow w14:blurRad="0" w14:dist="0" w14:dir="0" w14:sx="0" w14:sy="0" w14:kx="0" w14:ky="0" w14:algn="none">
            <w14:srgbClr w14:val="000000"/>
          </w14:shadow>
        </w:rPr>
      </w:pPr>
    </w:p>
    <w:p w14:paraId="30B73C2E" w14:textId="40631978" w:rsidR="00DF2C0E" w:rsidRPr="00DF2C0E" w:rsidRDefault="00DF2C0E" w:rsidP="00DF2C0E">
      <w:pPr>
        <w:rPr>
          <w:rFonts w:asciiTheme="minorHAnsi" w:hAnsiTheme="minorHAnsi" w:cs="Arial"/>
          <w:color w:val="000000" w:themeColor="text1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D4D827" w14:textId="6475158D" w:rsidR="00DF2C0E" w:rsidRPr="00DF2C0E" w:rsidRDefault="00DF2C0E" w:rsidP="00DF2C0E">
      <w:pPr>
        <w:rPr>
          <w:rFonts w:asciiTheme="minorHAnsi" w:hAnsiTheme="minorHAnsi" w:cs="Arial"/>
          <w:color w:val="000000" w:themeColor="text1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C8A3B3" w14:textId="7E3D164A" w:rsidR="00DF2C0E" w:rsidRPr="00DF2C0E" w:rsidRDefault="00DF2C0E" w:rsidP="00DF2C0E">
      <w:pPr>
        <w:rPr>
          <w:rFonts w:asciiTheme="minorHAnsi" w:hAnsiTheme="minorHAnsi" w:cs="Arial"/>
          <w:color w:val="000000" w:themeColor="text1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8D164A" w14:textId="279CBCAC" w:rsidR="00DF2C0E" w:rsidRPr="00DF2C0E" w:rsidRDefault="00DF2C0E" w:rsidP="00DF2C0E">
      <w:pPr>
        <w:rPr>
          <w:rFonts w:asciiTheme="minorHAnsi" w:hAnsiTheme="minorHAnsi" w:cs="Arial"/>
          <w:color w:val="000000" w:themeColor="text1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FED745" w14:textId="4595422A" w:rsidR="00DF2C0E" w:rsidRPr="00DF2C0E" w:rsidRDefault="00DF2C0E" w:rsidP="00DF2C0E">
      <w:pPr>
        <w:rPr>
          <w:rFonts w:asciiTheme="minorHAnsi" w:hAnsiTheme="minorHAnsi" w:cs="Arial"/>
          <w:color w:val="000000" w:themeColor="text1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1825C5" w14:textId="5B6DA83E" w:rsidR="00DF2C0E" w:rsidRPr="00DF2C0E" w:rsidRDefault="00DF2C0E" w:rsidP="00DF2C0E">
      <w:pPr>
        <w:rPr>
          <w:rFonts w:asciiTheme="minorHAnsi" w:hAnsiTheme="minorHAnsi" w:cs="Arial"/>
          <w:color w:val="000000" w:themeColor="text1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DC3CC6" w14:textId="54144122" w:rsidR="00DF2C0E" w:rsidRPr="00DF2C0E" w:rsidRDefault="00DF2C0E" w:rsidP="00DF2C0E">
      <w:pPr>
        <w:rPr>
          <w:rFonts w:asciiTheme="minorHAnsi" w:hAnsiTheme="minorHAnsi" w:cs="Arial"/>
          <w:color w:val="000000" w:themeColor="text1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13A0F3" w14:textId="77777777" w:rsidR="00DF2C0E" w:rsidRPr="00DF2C0E" w:rsidRDefault="00DF2C0E" w:rsidP="00DF2C0E">
      <w:pPr>
        <w:rPr>
          <w:rFonts w:asciiTheme="minorHAnsi" w:hAnsiTheme="minorHAnsi" w:cs="Arial"/>
          <w:color w:val="000000" w:themeColor="text1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8C8370" w14:textId="77777777" w:rsidR="00DF2C0E" w:rsidRPr="00DF2C0E" w:rsidRDefault="00DF2C0E" w:rsidP="00DF2C0E">
      <w:pPr>
        <w:pStyle w:val="Ttol5"/>
        <w:pBdr>
          <w:top w:val="single" w:sz="24" w:space="1" w:color="auto"/>
        </w:pBdr>
        <w:rPr>
          <w:rFonts w:asciiTheme="minorHAnsi" w:hAnsiTheme="minorHAnsi" w:cs="Arial"/>
          <w:bCs/>
          <w:color w:val="000000" w:themeColor="text1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9B012F" w14:textId="77777777" w:rsidR="00DF2C0E" w:rsidRPr="00DF2C0E" w:rsidRDefault="00DF2C0E" w:rsidP="00DF2C0E">
      <w:pPr>
        <w:rPr>
          <w:rFonts w:asciiTheme="minorHAnsi" w:hAnsiTheme="minorHAnsi" w:cs="Arial"/>
          <w:color w:val="000000" w:themeColor="text1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9A8101" w14:textId="7E87F230" w:rsidR="00FA74FF" w:rsidRPr="00DF2C0E" w:rsidRDefault="00DF2C0E" w:rsidP="00DF2C0E">
      <w:pPr>
        <w:jc w:val="center"/>
        <w:rPr>
          <w:rFonts w:asciiTheme="minorHAnsi" w:hAnsiTheme="minorHAnsi" w:cs="Arial"/>
          <w:b/>
          <w:bCs/>
          <w:sz w:val="32"/>
          <w:szCs w:val="32"/>
          <w14:shadow w14:blurRad="0" w14:dist="0" w14:dir="0" w14:sx="0" w14:sy="0" w14:kx="0" w14:ky="0" w14:algn="none">
            <w14:srgbClr w14:val="000000"/>
          </w14:shadow>
        </w:rPr>
      </w:pPr>
      <w:r w:rsidRPr="00DF2C0E">
        <w:rPr>
          <w:rFonts w:asciiTheme="minorHAnsi" w:hAnsiTheme="minorHAnsi" w:cs="Arial"/>
          <w:b/>
          <w:bCs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SERVEI DE PERSONAL</w:t>
      </w:r>
    </w:p>
    <w:sectPr w:rsidR="00FA74FF" w:rsidRPr="00DF2C0E" w:rsidSect="00507541">
      <w:headerReference w:type="default" r:id="rId7"/>
      <w:footerReference w:type="default" r:id="rId8"/>
      <w:type w:val="continuous"/>
      <w:pgSz w:w="11907" w:h="16840" w:code="9"/>
      <w:pgMar w:top="1677" w:right="1418" w:bottom="295" w:left="1560" w:header="1418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028EA" w14:textId="77777777" w:rsidR="00225A69" w:rsidRDefault="00225A69">
      <w:r>
        <w:separator/>
      </w:r>
    </w:p>
  </w:endnote>
  <w:endnote w:type="continuationSeparator" w:id="0">
    <w:p w14:paraId="25C75BEC" w14:textId="77777777" w:rsidR="00225A69" w:rsidRDefault="0022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AEBEC" w14:textId="77777777" w:rsidR="00250571" w:rsidRDefault="00250571">
    <w:pPr>
      <w:pStyle w:val="Peu"/>
      <w:jc w:val="center"/>
      <w:rPr>
        <w:rFonts w:ascii="Arial" w:hAnsi="Arial" w:cs="Arial"/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3F148" w14:textId="77777777" w:rsidR="00225A69" w:rsidRDefault="00225A69">
      <w:r>
        <w:separator/>
      </w:r>
    </w:p>
  </w:footnote>
  <w:footnote w:type="continuationSeparator" w:id="0">
    <w:p w14:paraId="067F7967" w14:textId="77777777" w:rsidR="00225A69" w:rsidRDefault="00225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23BBD" w14:textId="5846C00D" w:rsidR="00250571" w:rsidRPr="00941429" w:rsidRDefault="00712B6B" w:rsidP="00941429">
    <w:pPr>
      <w:pStyle w:val="Capalera"/>
    </w:pPr>
    <w:r w:rsidRPr="00712B6B">
      <w:rPr>
        <w:noProof/>
        <w:lang w:val="es-ES"/>
      </w:rPr>
      <w:drawing>
        <wp:anchor distT="0" distB="0" distL="114300" distR="114300" simplePos="0" relativeHeight="251657728" behindDoc="0" locked="0" layoutInCell="1" allowOverlap="1" wp14:anchorId="1DB665F2" wp14:editId="6744DFB3">
          <wp:simplePos x="0" y="0"/>
          <wp:positionH relativeFrom="column">
            <wp:posOffset>-2540</wp:posOffset>
          </wp:positionH>
          <wp:positionV relativeFrom="paragraph">
            <wp:posOffset>-159385</wp:posOffset>
          </wp:positionV>
          <wp:extent cx="1943100" cy="428625"/>
          <wp:effectExtent l="0" t="0" r="0" b="0"/>
          <wp:wrapNone/>
          <wp:docPr id="4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4A19"/>
    <w:multiLevelType w:val="hybridMultilevel"/>
    <w:tmpl w:val="B97EAE46"/>
    <w:lvl w:ilvl="0" w:tplc="93F213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307FD2"/>
    <w:multiLevelType w:val="multilevel"/>
    <w:tmpl w:val="C27E06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1A752E04"/>
    <w:multiLevelType w:val="multilevel"/>
    <w:tmpl w:val="A02A0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DE68C6"/>
    <w:multiLevelType w:val="hybridMultilevel"/>
    <w:tmpl w:val="A1B2A842"/>
    <w:lvl w:ilvl="0" w:tplc="2D905FD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A263EF"/>
    <w:multiLevelType w:val="multilevel"/>
    <w:tmpl w:val="3D0EBD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D610FB"/>
    <w:multiLevelType w:val="multilevel"/>
    <w:tmpl w:val="42D0B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010249"/>
    <w:multiLevelType w:val="multilevel"/>
    <w:tmpl w:val="4AA64B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2ADF64EA"/>
    <w:multiLevelType w:val="hybridMultilevel"/>
    <w:tmpl w:val="62C6CD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F173E87"/>
    <w:multiLevelType w:val="hybridMultilevel"/>
    <w:tmpl w:val="F0DE0F78"/>
    <w:lvl w:ilvl="0" w:tplc="6088C71C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0321F78"/>
    <w:multiLevelType w:val="multilevel"/>
    <w:tmpl w:val="FB966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5B5C68"/>
    <w:multiLevelType w:val="multilevel"/>
    <w:tmpl w:val="49B042E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887957"/>
    <w:multiLevelType w:val="hybridMultilevel"/>
    <w:tmpl w:val="A02A0D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1C7A39"/>
    <w:multiLevelType w:val="hybridMultilevel"/>
    <w:tmpl w:val="4AA64B48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346A717E"/>
    <w:multiLevelType w:val="multilevel"/>
    <w:tmpl w:val="FC04D1E0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34D938D3"/>
    <w:multiLevelType w:val="hybridMultilevel"/>
    <w:tmpl w:val="82F46DFA"/>
    <w:lvl w:ilvl="0" w:tplc="E5C66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F854AC"/>
    <w:multiLevelType w:val="hybridMultilevel"/>
    <w:tmpl w:val="49B042EA"/>
    <w:lvl w:ilvl="0" w:tplc="FAEA6C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A715FE"/>
    <w:multiLevelType w:val="multilevel"/>
    <w:tmpl w:val="A02A0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C62CA7"/>
    <w:multiLevelType w:val="multilevel"/>
    <w:tmpl w:val="A02A0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C92DE5"/>
    <w:multiLevelType w:val="multilevel"/>
    <w:tmpl w:val="82F46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5F7C39"/>
    <w:multiLevelType w:val="hybridMultilevel"/>
    <w:tmpl w:val="D3E45D4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8566B9D"/>
    <w:multiLevelType w:val="multilevel"/>
    <w:tmpl w:val="A02A0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DD51D9"/>
    <w:multiLevelType w:val="multilevel"/>
    <w:tmpl w:val="4FE8041C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7A089D"/>
    <w:multiLevelType w:val="multilevel"/>
    <w:tmpl w:val="4FE804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97501D"/>
    <w:multiLevelType w:val="hybridMultilevel"/>
    <w:tmpl w:val="FC04D1E0"/>
    <w:lvl w:ilvl="0" w:tplc="048CAD48">
      <w:start w:val="1"/>
      <w:numFmt w:val="decimal"/>
      <w:lvlText w:val="%1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 w15:restartNumberingAfterBreak="0">
    <w:nsid w:val="447B5DAA"/>
    <w:multiLevelType w:val="hybridMultilevel"/>
    <w:tmpl w:val="2AC2DD30"/>
    <w:lvl w:ilvl="0" w:tplc="C2AE1BD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1219BA"/>
    <w:multiLevelType w:val="multilevel"/>
    <w:tmpl w:val="4C827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B1A5FC1"/>
    <w:multiLevelType w:val="hybridMultilevel"/>
    <w:tmpl w:val="6ECC2294"/>
    <w:lvl w:ilvl="0" w:tplc="0D8048AC">
      <w:start w:val="1"/>
      <w:numFmt w:val="decimal"/>
      <w:lvlText w:val="%1."/>
      <w:lvlJc w:val="left"/>
      <w:pPr>
        <w:tabs>
          <w:tab w:val="num" w:pos="720"/>
        </w:tabs>
        <w:ind w:left="505" w:hanging="363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4058CF"/>
    <w:multiLevelType w:val="hybridMultilevel"/>
    <w:tmpl w:val="4C827272"/>
    <w:lvl w:ilvl="0" w:tplc="3A44C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4AC6663"/>
    <w:multiLevelType w:val="hybridMultilevel"/>
    <w:tmpl w:val="7F08E542"/>
    <w:lvl w:ilvl="0" w:tplc="A30472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CD178E"/>
    <w:multiLevelType w:val="hybridMultilevel"/>
    <w:tmpl w:val="4FE8041C"/>
    <w:lvl w:ilvl="0" w:tplc="FFFFFFFF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E252F2"/>
    <w:multiLevelType w:val="hybridMultilevel"/>
    <w:tmpl w:val="C66CA29E"/>
    <w:lvl w:ilvl="0" w:tplc="8FC88188">
      <w:start w:val="1"/>
      <w:numFmt w:val="decimal"/>
      <w:lvlText w:val="%1."/>
      <w:lvlJc w:val="left"/>
      <w:pPr>
        <w:tabs>
          <w:tab w:val="num" w:pos="720"/>
        </w:tabs>
        <w:ind w:left="357" w:hanging="21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890D59"/>
    <w:multiLevelType w:val="hybridMultilevel"/>
    <w:tmpl w:val="78805A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534E3B"/>
    <w:multiLevelType w:val="multilevel"/>
    <w:tmpl w:val="6ECC2294"/>
    <w:lvl w:ilvl="0">
      <w:start w:val="1"/>
      <w:numFmt w:val="decimal"/>
      <w:lvlText w:val="%1."/>
      <w:lvlJc w:val="left"/>
      <w:pPr>
        <w:tabs>
          <w:tab w:val="num" w:pos="720"/>
        </w:tabs>
        <w:ind w:left="505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861419"/>
    <w:multiLevelType w:val="multilevel"/>
    <w:tmpl w:val="62C6C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C477634"/>
    <w:multiLevelType w:val="hybridMultilevel"/>
    <w:tmpl w:val="FB9662F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F762CD3"/>
    <w:multiLevelType w:val="hybridMultilevel"/>
    <w:tmpl w:val="A516E8A2"/>
    <w:lvl w:ilvl="0" w:tplc="D41E10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0"/>
  </w:num>
  <w:num w:numId="3">
    <w:abstractNumId w:val="3"/>
  </w:num>
  <w:num w:numId="4">
    <w:abstractNumId w:val="8"/>
  </w:num>
  <w:num w:numId="5">
    <w:abstractNumId w:val="19"/>
  </w:num>
  <w:num w:numId="6">
    <w:abstractNumId w:val="11"/>
  </w:num>
  <w:num w:numId="7">
    <w:abstractNumId w:val="29"/>
  </w:num>
  <w:num w:numId="8">
    <w:abstractNumId w:val="27"/>
  </w:num>
  <w:num w:numId="9">
    <w:abstractNumId w:val="2"/>
  </w:num>
  <w:num w:numId="10">
    <w:abstractNumId w:val="34"/>
  </w:num>
  <w:num w:numId="11">
    <w:abstractNumId w:val="22"/>
  </w:num>
  <w:num w:numId="12">
    <w:abstractNumId w:val="7"/>
  </w:num>
  <w:num w:numId="13">
    <w:abstractNumId w:val="33"/>
  </w:num>
  <w:num w:numId="14">
    <w:abstractNumId w:val="15"/>
  </w:num>
  <w:num w:numId="15">
    <w:abstractNumId w:val="5"/>
  </w:num>
  <w:num w:numId="16">
    <w:abstractNumId w:val="25"/>
  </w:num>
  <w:num w:numId="17">
    <w:abstractNumId w:val="14"/>
  </w:num>
  <w:num w:numId="18">
    <w:abstractNumId w:val="9"/>
  </w:num>
  <w:num w:numId="19">
    <w:abstractNumId w:val="35"/>
  </w:num>
  <w:num w:numId="20">
    <w:abstractNumId w:val="4"/>
  </w:num>
  <w:num w:numId="21">
    <w:abstractNumId w:val="10"/>
  </w:num>
  <w:num w:numId="22">
    <w:abstractNumId w:val="24"/>
  </w:num>
  <w:num w:numId="23">
    <w:abstractNumId w:val="18"/>
  </w:num>
  <w:num w:numId="24">
    <w:abstractNumId w:val="28"/>
  </w:num>
  <w:num w:numId="25">
    <w:abstractNumId w:val="20"/>
  </w:num>
  <w:num w:numId="26">
    <w:abstractNumId w:val="23"/>
  </w:num>
  <w:num w:numId="27">
    <w:abstractNumId w:val="21"/>
  </w:num>
  <w:num w:numId="28">
    <w:abstractNumId w:val="12"/>
  </w:num>
  <w:num w:numId="29">
    <w:abstractNumId w:val="6"/>
  </w:num>
  <w:num w:numId="30">
    <w:abstractNumId w:val="17"/>
  </w:num>
  <w:num w:numId="31">
    <w:abstractNumId w:val="1"/>
  </w:num>
  <w:num w:numId="32">
    <w:abstractNumId w:val="16"/>
  </w:num>
  <w:num w:numId="33">
    <w:abstractNumId w:val="13"/>
  </w:num>
  <w:num w:numId="34">
    <w:abstractNumId w:val="26"/>
  </w:num>
  <w:num w:numId="35">
    <w:abstractNumId w:val="32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9DE"/>
    <w:rsid w:val="00014A2B"/>
    <w:rsid w:val="0002282B"/>
    <w:rsid w:val="00027D3F"/>
    <w:rsid w:val="0003333F"/>
    <w:rsid w:val="00054DCD"/>
    <w:rsid w:val="00061B42"/>
    <w:rsid w:val="00070482"/>
    <w:rsid w:val="0007418A"/>
    <w:rsid w:val="00087007"/>
    <w:rsid w:val="00087189"/>
    <w:rsid w:val="00087E54"/>
    <w:rsid w:val="000976BD"/>
    <w:rsid w:val="000C15D2"/>
    <w:rsid w:val="000F0683"/>
    <w:rsid w:val="000F153E"/>
    <w:rsid w:val="00102B8F"/>
    <w:rsid w:val="001172C0"/>
    <w:rsid w:val="001223F8"/>
    <w:rsid w:val="001254FE"/>
    <w:rsid w:val="00147843"/>
    <w:rsid w:val="001737C9"/>
    <w:rsid w:val="00186072"/>
    <w:rsid w:val="00186091"/>
    <w:rsid w:val="00187CA0"/>
    <w:rsid w:val="001A21B4"/>
    <w:rsid w:val="001B6A09"/>
    <w:rsid w:val="001C3BD6"/>
    <w:rsid w:val="001D0E61"/>
    <w:rsid w:val="001D6B1A"/>
    <w:rsid w:val="001E1C86"/>
    <w:rsid w:val="001F6BB2"/>
    <w:rsid w:val="0020472D"/>
    <w:rsid w:val="00207675"/>
    <w:rsid w:val="002223D1"/>
    <w:rsid w:val="00225A69"/>
    <w:rsid w:val="002334AA"/>
    <w:rsid w:val="0024172F"/>
    <w:rsid w:val="00243F25"/>
    <w:rsid w:val="002477A0"/>
    <w:rsid w:val="00250571"/>
    <w:rsid w:val="0026406C"/>
    <w:rsid w:val="0027644A"/>
    <w:rsid w:val="00283527"/>
    <w:rsid w:val="00283729"/>
    <w:rsid w:val="00293C15"/>
    <w:rsid w:val="002A0263"/>
    <w:rsid w:val="002B22F1"/>
    <w:rsid w:val="002B5633"/>
    <w:rsid w:val="002C184E"/>
    <w:rsid w:val="002C75B9"/>
    <w:rsid w:val="002E2784"/>
    <w:rsid w:val="002F07F0"/>
    <w:rsid w:val="002F4CCE"/>
    <w:rsid w:val="00306564"/>
    <w:rsid w:val="00311746"/>
    <w:rsid w:val="003168ED"/>
    <w:rsid w:val="00316C44"/>
    <w:rsid w:val="00340DF9"/>
    <w:rsid w:val="00356A56"/>
    <w:rsid w:val="00382ECB"/>
    <w:rsid w:val="00385A5B"/>
    <w:rsid w:val="00397941"/>
    <w:rsid w:val="003A2750"/>
    <w:rsid w:val="003A37B0"/>
    <w:rsid w:val="003B1354"/>
    <w:rsid w:val="003B3AA3"/>
    <w:rsid w:val="003B60F2"/>
    <w:rsid w:val="003E0A61"/>
    <w:rsid w:val="003E388B"/>
    <w:rsid w:val="00414774"/>
    <w:rsid w:val="00432F10"/>
    <w:rsid w:val="00446D9E"/>
    <w:rsid w:val="00447A9C"/>
    <w:rsid w:val="00452B5F"/>
    <w:rsid w:val="00464F5A"/>
    <w:rsid w:val="0047533B"/>
    <w:rsid w:val="00495605"/>
    <w:rsid w:val="004A0414"/>
    <w:rsid w:val="004B0542"/>
    <w:rsid w:val="004B46D0"/>
    <w:rsid w:val="004D50EA"/>
    <w:rsid w:val="004E299B"/>
    <w:rsid w:val="004E6B87"/>
    <w:rsid w:val="004F1CD6"/>
    <w:rsid w:val="004F2B2E"/>
    <w:rsid w:val="004F57EC"/>
    <w:rsid w:val="004F65B1"/>
    <w:rsid w:val="00507541"/>
    <w:rsid w:val="00512238"/>
    <w:rsid w:val="00595784"/>
    <w:rsid w:val="005A118D"/>
    <w:rsid w:val="005B119B"/>
    <w:rsid w:val="005C51DC"/>
    <w:rsid w:val="005F41BE"/>
    <w:rsid w:val="00600AB2"/>
    <w:rsid w:val="00602E04"/>
    <w:rsid w:val="006077B6"/>
    <w:rsid w:val="00612186"/>
    <w:rsid w:val="00617FFA"/>
    <w:rsid w:val="0062421B"/>
    <w:rsid w:val="00641E5F"/>
    <w:rsid w:val="00641EC8"/>
    <w:rsid w:val="00646392"/>
    <w:rsid w:val="0065083F"/>
    <w:rsid w:val="0065293E"/>
    <w:rsid w:val="00653365"/>
    <w:rsid w:val="006630E7"/>
    <w:rsid w:val="00683EE4"/>
    <w:rsid w:val="00694778"/>
    <w:rsid w:val="006A2AD2"/>
    <w:rsid w:val="006A4590"/>
    <w:rsid w:val="006C7712"/>
    <w:rsid w:val="006D091D"/>
    <w:rsid w:val="006E6CDA"/>
    <w:rsid w:val="006F25FA"/>
    <w:rsid w:val="006F5A48"/>
    <w:rsid w:val="006F5AB4"/>
    <w:rsid w:val="00710470"/>
    <w:rsid w:val="00711A07"/>
    <w:rsid w:val="00712B6B"/>
    <w:rsid w:val="00716202"/>
    <w:rsid w:val="00736E50"/>
    <w:rsid w:val="007567AB"/>
    <w:rsid w:val="0076054C"/>
    <w:rsid w:val="0077155E"/>
    <w:rsid w:val="00781ED7"/>
    <w:rsid w:val="007824EA"/>
    <w:rsid w:val="007919A3"/>
    <w:rsid w:val="007A3671"/>
    <w:rsid w:val="007A6B53"/>
    <w:rsid w:val="007B2D0C"/>
    <w:rsid w:val="007C537D"/>
    <w:rsid w:val="007D5282"/>
    <w:rsid w:val="007E0F3B"/>
    <w:rsid w:val="007E5961"/>
    <w:rsid w:val="008107B3"/>
    <w:rsid w:val="00831C18"/>
    <w:rsid w:val="00836EE6"/>
    <w:rsid w:val="008400C3"/>
    <w:rsid w:val="0084429B"/>
    <w:rsid w:val="00870D01"/>
    <w:rsid w:val="00880716"/>
    <w:rsid w:val="0089141D"/>
    <w:rsid w:val="008E7917"/>
    <w:rsid w:val="00915671"/>
    <w:rsid w:val="00920171"/>
    <w:rsid w:val="009279DE"/>
    <w:rsid w:val="00933C68"/>
    <w:rsid w:val="00941429"/>
    <w:rsid w:val="009434BC"/>
    <w:rsid w:val="009504A2"/>
    <w:rsid w:val="009506A5"/>
    <w:rsid w:val="00951047"/>
    <w:rsid w:val="009511FE"/>
    <w:rsid w:val="009708BA"/>
    <w:rsid w:val="009740EA"/>
    <w:rsid w:val="00993BF8"/>
    <w:rsid w:val="00997ADD"/>
    <w:rsid w:val="009C51F7"/>
    <w:rsid w:val="009C5F79"/>
    <w:rsid w:val="009D022B"/>
    <w:rsid w:val="009E30B6"/>
    <w:rsid w:val="009E667C"/>
    <w:rsid w:val="00A03020"/>
    <w:rsid w:val="00A1024C"/>
    <w:rsid w:val="00A22F0C"/>
    <w:rsid w:val="00A252F9"/>
    <w:rsid w:val="00A31145"/>
    <w:rsid w:val="00A32321"/>
    <w:rsid w:val="00A33EA5"/>
    <w:rsid w:val="00A3769E"/>
    <w:rsid w:val="00A379C2"/>
    <w:rsid w:val="00A4297A"/>
    <w:rsid w:val="00A42CB8"/>
    <w:rsid w:val="00A437E9"/>
    <w:rsid w:val="00A47D0B"/>
    <w:rsid w:val="00A51B55"/>
    <w:rsid w:val="00A751FB"/>
    <w:rsid w:val="00A81107"/>
    <w:rsid w:val="00A858DF"/>
    <w:rsid w:val="00A87CDE"/>
    <w:rsid w:val="00A924D9"/>
    <w:rsid w:val="00AA3BEC"/>
    <w:rsid w:val="00AB0B4D"/>
    <w:rsid w:val="00AD72CA"/>
    <w:rsid w:val="00AD7963"/>
    <w:rsid w:val="00AE23E5"/>
    <w:rsid w:val="00AF17D1"/>
    <w:rsid w:val="00B00655"/>
    <w:rsid w:val="00B4416F"/>
    <w:rsid w:val="00B455C2"/>
    <w:rsid w:val="00B5229B"/>
    <w:rsid w:val="00B527B4"/>
    <w:rsid w:val="00B54C71"/>
    <w:rsid w:val="00B77ACB"/>
    <w:rsid w:val="00B802FA"/>
    <w:rsid w:val="00B85446"/>
    <w:rsid w:val="00B868C7"/>
    <w:rsid w:val="00B90B82"/>
    <w:rsid w:val="00BA6684"/>
    <w:rsid w:val="00BA7834"/>
    <w:rsid w:val="00BB4182"/>
    <w:rsid w:val="00BC1C73"/>
    <w:rsid w:val="00BD59B1"/>
    <w:rsid w:val="00BE7267"/>
    <w:rsid w:val="00BF6D5A"/>
    <w:rsid w:val="00BF6EF6"/>
    <w:rsid w:val="00C01415"/>
    <w:rsid w:val="00C1553A"/>
    <w:rsid w:val="00C22C11"/>
    <w:rsid w:val="00C23EAB"/>
    <w:rsid w:val="00C363F5"/>
    <w:rsid w:val="00C4331A"/>
    <w:rsid w:val="00C507C2"/>
    <w:rsid w:val="00C52C1C"/>
    <w:rsid w:val="00C57B6D"/>
    <w:rsid w:val="00C61923"/>
    <w:rsid w:val="00C66E96"/>
    <w:rsid w:val="00C811F4"/>
    <w:rsid w:val="00C94D45"/>
    <w:rsid w:val="00CB6049"/>
    <w:rsid w:val="00CC18F8"/>
    <w:rsid w:val="00CC2081"/>
    <w:rsid w:val="00CD690E"/>
    <w:rsid w:val="00CE1C23"/>
    <w:rsid w:val="00CE5C60"/>
    <w:rsid w:val="00CF13CB"/>
    <w:rsid w:val="00D019ED"/>
    <w:rsid w:val="00D11B91"/>
    <w:rsid w:val="00D23F16"/>
    <w:rsid w:val="00D33290"/>
    <w:rsid w:val="00D42090"/>
    <w:rsid w:val="00D43508"/>
    <w:rsid w:val="00D43BE4"/>
    <w:rsid w:val="00D456FB"/>
    <w:rsid w:val="00D67E0C"/>
    <w:rsid w:val="00D7672E"/>
    <w:rsid w:val="00DE7756"/>
    <w:rsid w:val="00DF2C0E"/>
    <w:rsid w:val="00E235F6"/>
    <w:rsid w:val="00E33B13"/>
    <w:rsid w:val="00E4130A"/>
    <w:rsid w:val="00E4484D"/>
    <w:rsid w:val="00E8247F"/>
    <w:rsid w:val="00E97F55"/>
    <w:rsid w:val="00EA1170"/>
    <w:rsid w:val="00EA73C7"/>
    <w:rsid w:val="00EB66AB"/>
    <w:rsid w:val="00EC55C9"/>
    <w:rsid w:val="00ED3C94"/>
    <w:rsid w:val="00ED5012"/>
    <w:rsid w:val="00F03057"/>
    <w:rsid w:val="00F147D9"/>
    <w:rsid w:val="00F450C6"/>
    <w:rsid w:val="00F520E1"/>
    <w:rsid w:val="00F55040"/>
    <w:rsid w:val="00F76E0A"/>
    <w:rsid w:val="00F815DC"/>
    <w:rsid w:val="00F96818"/>
    <w:rsid w:val="00FA74BF"/>
    <w:rsid w:val="00FA74FF"/>
    <w:rsid w:val="00FC2176"/>
    <w:rsid w:val="00FD4EE9"/>
    <w:rsid w:val="00FD6313"/>
    <w:rsid w:val="00FD79D9"/>
    <w:rsid w:val="00FF06F8"/>
    <w:rsid w:val="00FF2E35"/>
    <w:rsid w:val="00FF554B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A37DA16"/>
  <w15:chartTrackingRefBased/>
  <w15:docId w15:val="{3170F226-D4C4-4BE6-88CB-883E7127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G Times (WN)" w:hAnsi="CG Times (WN)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ol1">
    <w:name w:val="heading 1"/>
    <w:basedOn w:val="Normal"/>
    <w:next w:val="Normal"/>
    <w:qFormat/>
    <w:pPr>
      <w:keepNext/>
      <w:tabs>
        <w:tab w:val="left" w:pos="1276"/>
        <w:tab w:val="left" w:pos="3686"/>
        <w:tab w:val="left" w:pos="5529"/>
      </w:tabs>
      <w:jc w:val="both"/>
      <w:outlineLvl w:val="0"/>
    </w:pPr>
    <w:rPr>
      <w:rFonts w:ascii="Arial" w:hAnsi="Arial"/>
      <w:b/>
      <w:sz w:val="16"/>
    </w:rPr>
  </w:style>
  <w:style w:type="paragraph" w:styleId="Ttol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32"/>
    </w:rPr>
  </w:style>
  <w:style w:type="paragraph" w:styleId="Ttol3">
    <w:name w:val="heading 3"/>
    <w:basedOn w:val="Normal"/>
    <w:next w:val="Normal"/>
    <w:qFormat/>
    <w:pPr>
      <w:keepNext/>
      <w:tabs>
        <w:tab w:val="left" w:pos="284"/>
        <w:tab w:val="left" w:pos="8505"/>
      </w:tabs>
      <w:jc w:val="both"/>
      <w:outlineLvl w:val="2"/>
    </w:pPr>
    <w:rPr>
      <w:rFonts w:ascii="Arial" w:hAnsi="Arial"/>
      <w:b/>
      <w:sz w:val="24"/>
    </w:rPr>
  </w:style>
  <w:style w:type="paragraph" w:styleId="Ttol4">
    <w:name w:val="heading 4"/>
    <w:basedOn w:val="Normal"/>
    <w:next w:val="Normal"/>
    <w:qFormat/>
    <w:pPr>
      <w:keepNext/>
      <w:tabs>
        <w:tab w:val="left" w:pos="284"/>
        <w:tab w:val="left" w:pos="6946"/>
        <w:tab w:val="left" w:pos="8505"/>
      </w:tabs>
      <w:spacing w:line="360" w:lineRule="auto"/>
      <w:jc w:val="both"/>
      <w:outlineLvl w:val="3"/>
    </w:pPr>
    <w:rPr>
      <w:rFonts w:ascii="Arial" w:hAnsi="Arial"/>
      <w:sz w:val="24"/>
    </w:rPr>
  </w:style>
  <w:style w:type="paragraph" w:styleId="Ttol5">
    <w:name w:val="heading 5"/>
    <w:basedOn w:val="Normal"/>
    <w:next w:val="Normal"/>
    <w:qFormat/>
    <w:pPr>
      <w:keepNext/>
      <w:tabs>
        <w:tab w:val="left" w:pos="426"/>
        <w:tab w:val="left" w:pos="2410"/>
        <w:tab w:val="left" w:pos="4111"/>
        <w:tab w:val="left" w:pos="4820"/>
        <w:tab w:val="left" w:pos="5812"/>
        <w:tab w:val="left" w:pos="8505"/>
      </w:tabs>
      <w:spacing w:before="60"/>
      <w:outlineLvl w:val="4"/>
    </w:pPr>
    <w:rPr>
      <w:rFonts w:ascii="Arial" w:hAnsi="Arial"/>
      <w:sz w:val="24"/>
    </w:rPr>
  </w:style>
  <w:style w:type="paragraph" w:styleId="Ttol6">
    <w:name w:val="heading 6"/>
    <w:basedOn w:val="Normal"/>
    <w:next w:val="Normal"/>
    <w:qFormat/>
    <w:pPr>
      <w:keepNext/>
      <w:tabs>
        <w:tab w:val="left" w:pos="284"/>
        <w:tab w:val="left" w:pos="1843"/>
        <w:tab w:val="left" w:pos="3119"/>
        <w:tab w:val="left" w:pos="3686"/>
        <w:tab w:val="left" w:pos="4253"/>
        <w:tab w:val="left" w:pos="4962"/>
        <w:tab w:val="left" w:pos="6096"/>
        <w:tab w:val="left" w:pos="6804"/>
        <w:tab w:val="left" w:pos="8505"/>
      </w:tabs>
      <w:outlineLvl w:val="5"/>
    </w:pPr>
    <w:rPr>
      <w:rFonts w:ascii="Arial" w:hAnsi="Arial"/>
      <w:b/>
      <w:sz w:val="22"/>
    </w:rPr>
  </w:style>
  <w:style w:type="paragraph" w:styleId="Ttol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16"/>
    </w:rPr>
  </w:style>
  <w:style w:type="paragraph" w:styleId="Ttol8">
    <w:name w:val="heading 8"/>
    <w:basedOn w:val="Normal"/>
    <w:next w:val="Normal"/>
    <w:qFormat/>
    <w:pPr>
      <w:keepNext/>
      <w:tabs>
        <w:tab w:val="left" w:pos="426"/>
        <w:tab w:val="left" w:pos="1560"/>
        <w:tab w:val="left" w:pos="3119"/>
        <w:tab w:val="left" w:pos="3969"/>
      </w:tabs>
      <w:jc w:val="both"/>
      <w:outlineLvl w:val="7"/>
    </w:pPr>
    <w:rPr>
      <w:b/>
      <w:bCs/>
      <w:sz w:val="22"/>
      <w14:shadow w14:blurRad="0" w14:dist="0" w14:dir="0" w14:sx="0" w14:sy="0" w14:kx="0" w14:ky="0" w14:algn="none">
        <w14:srgbClr w14:val="000000"/>
      </w14:shadow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153"/>
        <w:tab w:val="right" w:pos="8306"/>
      </w:tabs>
    </w:pPr>
  </w:style>
  <w:style w:type="paragraph" w:styleId="Peu">
    <w:name w:val="footer"/>
    <w:basedOn w:val="Normal"/>
    <w:pPr>
      <w:tabs>
        <w:tab w:val="center" w:pos="4153"/>
        <w:tab w:val="right" w:pos="8306"/>
      </w:tabs>
    </w:pPr>
  </w:style>
  <w:style w:type="paragraph" w:styleId="Textindependent">
    <w:name w:val="Body Text"/>
    <w:basedOn w:val="Normal"/>
    <w:pPr>
      <w:jc w:val="both"/>
    </w:pPr>
    <w:rPr>
      <w:rFonts w:ascii="Arial" w:hAnsi="Arial"/>
      <w:b/>
      <w:sz w:val="24"/>
    </w:rPr>
  </w:style>
  <w:style w:type="paragraph" w:styleId="Textdenotaapeudepgina">
    <w:name w:val="footnote text"/>
    <w:basedOn w:val="Normal"/>
    <w:semiHidden/>
  </w:style>
  <w:style w:type="character" w:styleId="Refernciadenotaapeudepgina">
    <w:name w:val="footnote reference"/>
    <w:basedOn w:val="Tipusdelletraperdefectedelpargraf"/>
    <w:semiHidden/>
    <w:rPr>
      <w:vertAlign w:val="superscript"/>
    </w:rPr>
  </w:style>
  <w:style w:type="character" w:styleId="Enlla">
    <w:name w:val="Hyperlink"/>
    <w:basedOn w:val="Tipusdelletraperdefectedelpargraf"/>
    <w:rPr>
      <w:color w:val="0000FF"/>
      <w:u w:val="single"/>
    </w:rPr>
  </w:style>
  <w:style w:type="table" w:styleId="Taulaambquadrcula">
    <w:name w:val="Table Grid"/>
    <w:basedOn w:val="Taulanormal"/>
    <w:rsid w:val="007C5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ol">
    <w:name w:val="Title"/>
    <w:basedOn w:val="Normal"/>
    <w:qFormat/>
    <w:rsid w:val="00836EE6"/>
    <w:pPr>
      <w:pBdr>
        <w:bottom w:val="single" w:sz="48" w:space="1" w:color="auto"/>
      </w:pBdr>
      <w:jc w:val="center"/>
    </w:pPr>
    <w:rPr>
      <w:rFonts w:ascii="Arial" w:hAnsi="Arial"/>
      <w:b/>
      <w:sz w:val="32"/>
      <w:lang w:val="es-ES"/>
      <w14:shadow w14:blurRad="0" w14:dist="0" w14:dir="0" w14:sx="0" w14:sy="0" w14:kx="0" w14:ky="0" w14:algn="none">
        <w14:srgbClr w14:val="000000"/>
      </w14:shadow>
    </w:rPr>
  </w:style>
  <w:style w:type="paragraph" w:styleId="Llegenda">
    <w:name w:val="caption"/>
    <w:basedOn w:val="Normal"/>
    <w:next w:val="Normal"/>
    <w:qFormat/>
    <w:rsid w:val="00836EE6"/>
    <w:pPr>
      <w:spacing w:before="120"/>
    </w:pPr>
    <w:rPr>
      <w:rFonts w:ascii="Arial" w:hAnsi="Arial" w:cs="Arial"/>
      <w:b/>
      <w:bCs/>
      <w:sz w:val="16"/>
      <w:lang w:val="es-ES_tradnl"/>
      <w14:shadow w14:blurRad="0" w14:dist="0" w14:dir="0" w14:sx="0" w14:sy="0" w14:kx="0" w14:ky="0" w14:algn="none">
        <w14:srgbClr w14:val="000000"/>
      </w14:shadow>
    </w:rPr>
  </w:style>
  <w:style w:type="paragraph" w:styleId="Textdeglobus">
    <w:name w:val="Balloon Text"/>
    <w:basedOn w:val="Normal"/>
    <w:semiHidden/>
    <w:rsid w:val="00A42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ls%20meus%20documents\Opos\Nou%20nomenament%20pr&#224;ctiques.dot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Nou nomenament pràctiques.dot</Template>
  <TotalTime>1</TotalTime>
  <Pages>2</Pages>
  <Words>39</Words>
  <Characters>237</Characters>
  <Application>Microsoft Office Word</Application>
  <DocSecurity>4</DocSecurity>
  <Lines>1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Domiciliación de la nómina por porcentaje</vt:lpstr>
      <vt:lpstr>Domiciliación de la nómina por porcentaje</vt:lpstr>
    </vt:vector>
  </TitlesOfParts>
  <Company>UPC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Domiciliación de la nómina por porcentaje</dc:title>
  <dc:subject>Sistema Documentos</dc:subject>
  <dc:creator>UPC</dc:creator>
  <cp:keywords/>
  <dc:description/>
  <cp:lastModifiedBy>UPC</cp:lastModifiedBy>
  <cp:revision>2</cp:revision>
  <cp:lastPrinted>2010-07-15T08:57:00Z</cp:lastPrinted>
  <dcterms:created xsi:type="dcterms:W3CDTF">2020-05-27T05:39:00Z</dcterms:created>
  <dcterms:modified xsi:type="dcterms:W3CDTF">2020-05-27T05:39:00Z</dcterms:modified>
</cp:coreProperties>
</file>