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8A7B" w14:textId="77777777" w:rsidR="000F6D11" w:rsidRDefault="000F6D11"/>
    <w:p w14:paraId="56FE8A7C" w14:textId="77777777" w:rsidR="000F6D11" w:rsidRDefault="000F6D11"/>
    <w:p w14:paraId="56FE8A7D" w14:textId="404F09A6" w:rsidR="000F6D11" w:rsidRPr="00421218" w:rsidRDefault="0041240B">
      <w:pPr>
        <w:pStyle w:val="Ttol4"/>
        <w:rPr>
          <w:sz w:val="20"/>
        </w:rPr>
      </w:pPr>
      <w:r>
        <w:t>Sol·licitud d</w:t>
      </w:r>
      <w:r w:rsidR="00687413">
        <w:t xml:space="preserve">e permís retribuït </w:t>
      </w:r>
      <w:r w:rsidR="00E47BE2">
        <w:t>de durada</w:t>
      </w:r>
      <w:r w:rsidR="00687413">
        <w:t xml:space="preserve"> inferior a 3 mesos</w:t>
      </w:r>
      <w:r w:rsidR="0045184A">
        <w:t xml:space="preserve"> </w:t>
      </w:r>
      <w:r w:rsidR="0045184A" w:rsidRPr="00421218">
        <w:rPr>
          <w:sz w:val="20"/>
        </w:rPr>
        <w:t>(</w:t>
      </w:r>
      <w:r w:rsidR="00E1013D">
        <w:rPr>
          <w:sz w:val="20"/>
        </w:rPr>
        <w:t>R</w:t>
      </w:r>
      <w:r w:rsidR="0045184A" w:rsidRPr="00421218">
        <w:rPr>
          <w:sz w:val="20"/>
        </w:rPr>
        <w:t>ector)</w:t>
      </w:r>
    </w:p>
    <w:p w14:paraId="56FE8A7E" w14:textId="77777777" w:rsidR="000F6D11" w:rsidRDefault="000F6D11"/>
    <w:p w14:paraId="56FE8A7F" w14:textId="77777777" w:rsidR="000F6D11" w:rsidRDefault="0041240B">
      <w:pPr>
        <w:pStyle w:val="Ttol1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Dades personals</w:t>
      </w:r>
    </w:p>
    <w:p w14:paraId="56FE8A80" w14:textId="77777777" w:rsidR="00FE234B" w:rsidRDefault="0041240B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Nom i cognoms</w:t>
      </w:r>
      <w:r w:rsidRPr="00FE234B">
        <w:rPr>
          <w:sz w:val="16"/>
          <w:szCs w:val="16"/>
        </w:rPr>
        <w:tab/>
      </w:r>
    </w:p>
    <w:p w14:paraId="56FE8A81" w14:textId="77777777" w:rsidR="00FE234B" w:rsidRDefault="00FE234B" w:rsidP="00FE234B">
      <w:pPr>
        <w:pBdr>
          <w:bottom w:val="single" w:sz="4" w:space="1" w:color="auto"/>
        </w:pBdr>
        <w:tabs>
          <w:tab w:val="left" w:pos="5103"/>
        </w:tabs>
        <w:rPr>
          <w:sz w:val="16"/>
          <w:szCs w:val="16"/>
        </w:rPr>
      </w:pPr>
      <w:r w:rsidRPr="00FE234B">
        <w:rPr>
          <w:sz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E234B">
        <w:rPr>
          <w:sz w:val="20"/>
          <w:highlight w:val="lightGray"/>
        </w:rPr>
        <w:instrText xml:space="preserve"> FORMTEXT </w:instrText>
      </w:r>
      <w:r w:rsidRPr="00FE234B">
        <w:rPr>
          <w:sz w:val="20"/>
          <w:highlight w:val="lightGray"/>
        </w:rPr>
      </w:r>
      <w:r w:rsidRPr="00FE234B">
        <w:rPr>
          <w:sz w:val="20"/>
          <w:highlight w:val="lightGray"/>
        </w:rPr>
        <w:fldChar w:fldCharType="separate"/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sz w:val="20"/>
          <w:highlight w:val="lightGray"/>
        </w:rPr>
        <w:fldChar w:fldCharType="end"/>
      </w:r>
    </w:p>
    <w:p w14:paraId="56FE8A82" w14:textId="77777777" w:rsidR="000F6D11" w:rsidRPr="00FE234B" w:rsidRDefault="0041240B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DNI</w:t>
      </w:r>
      <w:r w:rsidR="00687413" w:rsidRPr="00FE234B">
        <w:rPr>
          <w:sz w:val="16"/>
          <w:szCs w:val="16"/>
        </w:rPr>
        <w:t xml:space="preserve"> </w:t>
      </w:r>
      <w:r w:rsidR="00FE234B">
        <w:rPr>
          <w:sz w:val="16"/>
          <w:szCs w:val="16"/>
        </w:rPr>
        <w:tab/>
      </w:r>
      <w:r w:rsidR="00687413" w:rsidRPr="00FE234B">
        <w:rPr>
          <w:sz w:val="16"/>
          <w:szCs w:val="16"/>
        </w:rPr>
        <w:t>Categoria</w:t>
      </w:r>
    </w:p>
    <w:bookmarkStart w:id="0" w:name="Informació"/>
    <w:bookmarkEnd w:id="0"/>
    <w:p w14:paraId="56FE8A83" w14:textId="77777777" w:rsidR="001B109A" w:rsidRPr="00687413" w:rsidRDefault="000F6D11" w:rsidP="00687413">
      <w:pPr>
        <w:pBdr>
          <w:bottom w:val="single" w:sz="4" w:space="1" w:color="auto"/>
        </w:pBdr>
        <w:tabs>
          <w:tab w:val="left" w:pos="5103"/>
        </w:tabs>
        <w:rPr>
          <w:sz w:val="20"/>
        </w:rPr>
      </w:pPr>
      <w:r>
        <w:rPr>
          <w:sz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="0041240B">
        <w:rPr>
          <w:sz w:val="20"/>
          <w:highlight w:val="lightGray"/>
        </w:rPr>
        <w:instrText xml:space="preserve"> FORMTEXT </w:instrText>
      </w:r>
      <w:r>
        <w:rPr>
          <w:sz w:val="20"/>
          <w:highlight w:val="lightGray"/>
        </w:rPr>
      </w:r>
      <w:r>
        <w:rPr>
          <w:sz w:val="20"/>
          <w:highlight w:val="lightGray"/>
        </w:rPr>
        <w:fldChar w:fldCharType="separate"/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>
        <w:rPr>
          <w:sz w:val="20"/>
          <w:highlight w:val="lightGray"/>
        </w:rPr>
        <w:fldChar w:fldCharType="end"/>
      </w:r>
      <w:bookmarkEnd w:id="1"/>
      <w:r w:rsidR="0041240B">
        <w:rPr>
          <w:sz w:val="20"/>
        </w:rPr>
        <w:tab/>
      </w:r>
      <w:r>
        <w:rPr>
          <w:sz w:val="20"/>
          <w:highlight w:val="lightGray"/>
          <w:shd w:val="clear" w:color="000000" w:fill="FFFFFF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1240B">
        <w:rPr>
          <w:sz w:val="20"/>
          <w:highlight w:val="lightGray"/>
          <w:shd w:val="clear" w:color="000000" w:fill="FFFFFF"/>
        </w:rPr>
        <w:instrText xml:space="preserve"> FORMTEXT </w:instrText>
      </w:r>
      <w:r>
        <w:rPr>
          <w:sz w:val="20"/>
          <w:highlight w:val="lightGray"/>
          <w:shd w:val="clear" w:color="000000" w:fill="FFFFFF"/>
        </w:rPr>
      </w:r>
      <w:r>
        <w:rPr>
          <w:sz w:val="20"/>
          <w:highlight w:val="lightGray"/>
          <w:shd w:val="clear" w:color="000000" w:fill="FFFFFF"/>
        </w:rPr>
        <w:fldChar w:fldCharType="separate"/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>
        <w:rPr>
          <w:sz w:val="20"/>
          <w:highlight w:val="lightGray"/>
          <w:shd w:val="clear" w:color="000000" w:fill="FFFFFF"/>
        </w:rPr>
        <w:fldChar w:fldCharType="end"/>
      </w:r>
      <w:r w:rsidR="0041240B">
        <w:rPr>
          <w:sz w:val="20"/>
          <w:shd w:val="clear" w:color="000000" w:fill="FFFFFF"/>
        </w:rPr>
        <w:t xml:space="preserve"> </w:t>
      </w:r>
      <w:r w:rsidR="00FE234B">
        <w:rPr>
          <w:sz w:val="20"/>
          <w:shd w:val="clear" w:color="000000" w:fill="FFFFFF"/>
        </w:rPr>
        <w:tab/>
      </w:r>
    </w:p>
    <w:p w14:paraId="56FE8A84" w14:textId="77777777" w:rsidR="00687413" w:rsidRPr="00FE234B" w:rsidRDefault="00687413" w:rsidP="00687413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Unitat d’adscripció</w:t>
      </w:r>
      <w:r w:rsidRPr="00FE234B">
        <w:rPr>
          <w:sz w:val="16"/>
          <w:szCs w:val="16"/>
        </w:rPr>
        <w:tab/>
        <w:t>Unitat de vinculació</w:t>
      </w:r>
    </w:p>
    <w:p w14:paraId="56FE8A85" w14:textId="77777777" w:rsidR="00687413" w:rsidRDefault="00687413" w:rsidP="00687413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 w:rsidRPr="00687413">
        <w:rPr>
          <w:sz w:val="20"/>
          <w:highlight w:val="lightGray"/>
        </w:rPr>
        <w:fldChar w:fldCharType="begin">
          <w:ffData>
            <w:name w:val="Texto6"/>
            <w:enabled w:val="0"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ab/>
      </w:r>
    </w:p>
    <w:p w14:paraId="56FE8A86" w14:textId="77777777" w:rsidR="000F6D11" w:rsidRDefault="000F6D11"/>
    <w:p w14:paraId="56FE8A87" w14:textId="77777777" w:rsidR="000F6D11" w:rsidRDefault="000F6D11"/>
    <w:p w14:paraId="56FE8A88" w14:textId="77777777" w:rsidR="00687413" w:rsidRDefault="00687413" w:rsidP="00687413">
      <w:pPr>
        <w:pStyle w:val="Ttol1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Activitat Sol·licitada</w:t>
      </w:r>
    </w:p>
    <w:p w14:paraId="56FE8A89" w14:textId="77777777" w:rsidR="00687413" w:rsidRPr="00FE234B" w:rsidRDefault="00687413" w:rsidP="00687413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 xml:space="preserve">Descripció de l’activitat </w:t>
      </w:r>
      <w:r w:rsidRPr="00FE234B">
        <w:rPr>
          <w:sz w:val="16"/>
          <w:szCs w:val="16"/>
        </w:rPr>
        <w:tab/>
      </w:r>
      <w:r w:rsidRPr="00FE234B">
        <w:rPr>
          <w:sz w:val="16"/>
          <w:szCs w:val="16"/>
        </w:rPr>
        <w:tab/>
      </w:r>
      <w:r w:rsidRPr="00FE234B">
        <w:rPr>
          <w:sz w:val="16"/>
          <w:szCs w:val="16"/>
        </w:rPr>
        <w:tab/>
      </w:r>
    </w:p>
    <w:p w14:paraId="56FE8A8A" w14:textId="77777777" w:rsidR="00687413" w:rsidRPr="00687413" w:rsidRDefault="00687413" w:rsidP="00687413">
      <w:pPr>
        <w:pBdr>
          <w:bottom w:val="single" w:sz="4" w:space="1" w:color="auto"/>
        </w:pBdr>
        <w:tabs>
          <w:tab w:val="left" w:pos="5103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ab/>
      </w:r>
      <w:r>
        <w:rPr>
          <w:sz w:val="20"/>
          <w:shd w:val="clear" w:color="000000" w:fill="FFFFFF"/>
        </w:rPr>
        <w:tab/>
      </w:r>
      <w:r>
        <w:rPr>
          <w:sz w:val="20"/>
          <w:shd w:val="clear" w:color="000000" w:fill="FFFFFF"/>
        </w:rPr>
        <w:tab/>
      </w:r>
    </w:p>
    <w:p w14:paraId="56FE8A8B" w14:textId="77777777" w:rsidR="00687413" w:rsidRPr="00FE234B" w:rsidRDefault="006813BD" w:rsidP="00687413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Entitat on es realitza l’activitat</w:t>
      </w:r>
      <w:r w:rsidR="00687413" w:rsidRPr="00FE234B">
        <w:rPr>
          <w:sz w:val="16"/>
          <w:szCs w:val="16"/>
        </w:rPr>
        <w:tab/>
      </w:r>
    </w:p>
    <w:p w14:paraId="56FE8A8C" w14:textId="77777777" w:rsidR="00687413" w:rsidRDefault="00687413" w:rsidP="00687413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56FE8A8D" w14:textId="77777777" w:rsidR="006813BD" w:rsidRPr="00FE234B" w:rsidRDefault="006813BD" w:rsidP="006813BD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Població</w:t>
      </w:r>
      <w:r w:rsidRPr="00FE234B">
        <w:rPr>
          <w:sz w:val="16"/>
          <w:szCs w:val="16"/>
        </w:rPr>
        <w:tab/>
        <w:t>País:</w:t>
      </w:r>
    </w:p>
    <w:p w14:paraId="56FE8A8E" w14:textId="77777777" w:rsidR="006813BD" w:rsidRDefault="006813BD" w:rsidP="006813BD">
      <w:pPr>
        <w:pBdr>
          <w:bottom w:val="single" w:sz="4" w:space="1" w:color="auto"/>
        </w:pBdr>
        <w:tabs>
          <w:tab w:val="left" w:pos="5103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12"/>
        </w:rPr>
        <w:tab/>
      </w:r>
      <w:r w:rsidRPr="00687413">
        <w:rPr>
          <w:sz w:val="12"/>
        </w:rPr>
        <w:tab/>
      </w:r>
    </w:p>
    <w:p w14:paraId="56FE8A8F" w14:textId="77777777" w:rsidR="006813BD" w:rsidRDefault="006813BD" w:rsidP="006813BD">
      <w:pPr>
        <w:tabs>
          <w:tab w:val="left" w:pos="5103"/>
        </w:tabs>
        <w:rPr>
          <w:sz w:val="12"/>
        </w:rPr>
      </w:pPr>
    </w:p>
    <w:p w14:paraId="4676E7DA" w14:textId="77777777" w:rsidR="00003342" w:rsidRDefault="00003342" w:rsidP="00003342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 xml:space="preserve">Període: </w:t>
      </w:r>
    </w:p>
    <w:p w14:paraId="5AA9743B" w14:textId="77777777" w:rsidR="00003342" w:rsidRPr="00FE234B" w:rsidRDefault="00003342" w:rsidP="00003342">
      <w:pPr>
        <w:tabs>
          <w:tab w:val="left" w:pos="5103"/>
        </w:tabs>
        <w:rPr>
          <w:sz w:val="16"/>
          <w:szCs w:val="16"/>
        </w:rPr>
      </w:pPr>
    </w:p>
    <w:p w14:paraId="31DCD3B3" w14:textId="77777777" w:rsidR="00003342" w:rsidRPr="00FE234B" w:rsidRDefault="00003342" w:rsidP="00003342">
      <w:pPr>
        <w:pBdr>
          <w:bottom w:val="single" w:sz="4" w:space="1" w:color="auto"/>
        </w:pBdr>
        <w:tabs>
          <w:tab w:val="left" w:pos="3969"/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 xml:space="preserve">Des de: </w:t>
      </w:r>
      <w:r w:rsidRPr="00FE234B">
        <w:rPr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234B">
        <w:rPr>
          <w:sz w:val="16"/>
          <w:szCs w:val="16"/>
        </w:rPr>
        <w:instrText xml:space="preserve"> FORMTEXT </w:instrText>
      </w:r>
      <w:r w:rsidRPr="00FE234B">
        <w:rPr>
          <w:sz w:val="16"/>
          <w:szCs w:val="16"/>
        </w:rPr>
      </w:r>
      <w:r w:rsidRPr="00FE234B">
        <w:rPr>
          <w:sz w:val="16"/>
          <w:szCs w:val="16"/>
        </w:rPr>
        <w:fldChar w:fldCharType="separate"/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fldChar w:fldCharType="end"/>
      </w:r>
      <w:r w:rsidRPr="00FE234B">
        <w:rPr>
          <w:sz w:val="16"/>
          <w:szCs w:val="16"/>
        </w:rPr>
        <w:t xml:space="preserve">                                      </w:t>
      </w:r>
      <w:r w:rsidRPr="00FE234B">
        <w:rPr>
          <w:sz w:val="16"/>
          <w:szCs w:val="16"/>
        </w:rPr>
        <w:tab/>
        <w:t xml:space="preserve">Fins al: </w:t>
      </w:r>
      <w:r w:rsidRPr="00FE234B">
        <w:rPr>
          <w:sz w:val="16"/>
          <w:szCs w:val="16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234B">
        <w:rPr>
          <w:sz w:val="16"/>
          <w:szCs w:val="16"/>
          <w:highlight w:val="lightGray"/>
        </w:rPr>
        <w:instrText xml:space="preserve"> FORMTEXT </w:instrText>
      </w:r>
      <w:r w:rsidRPr="00FE234B">
        <w:rPr>
          <w:sz w:val="16"/>
          <w:szCs w:val="16"/>
          <w:highlight w:val="lightGray"/>
        </w:rPr>
      </w:r>
      <w:r w:rsidRPr="00FE234B">
        <w:rPr>
          <w:sz w:val="16"/>
          <w:szCs w:val="16"/>
          <w:highlight w:val="lightGray"/>
        </w:rPr>
        <w:fldChar w:fldCharType="separate"/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sz w:val="16"/>
          <w:szCs w:val="16"/>
          <w:highlight w:val="lightGray"/>
        </w:rPr>
        <w:fldChar w:fldCharType="end"/>
      </w:r>
      <w:r w:rsidRPr="00FE234B">
        <w:rPr>
          <w:sz w:val="16"/>
          <w:szCs w:val="16"/>
        </w:rPr>
        <w:tab/>
      </w:r>
      <w:r w:rsidRPr="00FE234B">
        <w:rPr>
          <w:sz w:val="16"/>
          <w:szCs w:val="16"/>
        </w:rPr>
        <w:tab/>
      </w:r>
    </w:p>
    <w:p w14:paraId="7FB252D0" w14:textId="77777777" w:rsidR="00003342" w:rsidRPr="00FE234B" w:rsidRDefault="00003342" w:rsidP="00003342">
      <w:pPr>
        <w:tabs>
          <w:tab w:val="left" w:pos="3969"/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La tasca docent està assegurada per aquest període?:</w:t>
      </w:r>
    </w:p>
    <w:p w14:paraId="771FFF21" w14:textId="77777777" w:rsidR="00003342" w:rsidRDefault="00003342" w:rsidP="00003342">
      <w:pPr>
        <w:tabs>
          <w:tab w:val="left" w:pos="3969"/>
          <w:tab w:val="left" w:pos="5103"/>
        </w:tabs>
        <w:rPr>
          <w:sz w:val="1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49B5B" wp14:editId="14B8E9A6">
                <wp:simplePos x="0" y="0"/>
                <wp:positionH relativeFrom="column">
                  <wp:posOffset>3766820</wp:posOffset>
                </wp:positionH>
                <wp:positionV relativeFrom="paragraph">
                  <wp:posOffset>24765</wp:posOffset>
                </wp:positionV>
                <wp:extent cx="345440" cy="1866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6B92" id="Rectangle 5" o:spid="_x0000_s1026" style="position:absolute;margin-left:296.6pt;margin-top:1.95pt;width:27.2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834E3" wp14:editId="2B41A90E">
                <wp:simplePos x="0" y="0"/>
                <wp:positionH relativeFrom="column">
                  <wp:posOffset>2637155</wp:posOffset>
                </wp:positionH>
                <wp:positionV relativeFrom="paragraph">
                  <wp:posOffset>24765</wp:posOffset>
                </wp:positionV>
                <wp:extent cx="345440" cy="1866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0022" id="Rectangle 4" o:spid="_x0000_s1026" style="position:absolute;margin-left:207.65pt;margin-top:1.95pt;width:27.2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"/>
            </w:pict>
          </mc:Fallback>
        </mc:AlternateContent>
      </w:r>
      <w:r>
        <w:rPr>
          <w:sz w:val="12"/>
        </w:rPr>
        <w:tab/>
      </w:r>
    </w:p>
    <w:p w14:paraId="218B81B6" w14:textId="77777777" w:rsidR="00003342" w:rsidRPr="00FE234B" w:rsidRDefault="00003342" w:rsidP="00003342">
      <w:pPr>
        <w:tabs>
          <w:tab w:val="left" w:pos="3969"/>
          <w:tab w:val="left" w:pos="5103"/>
        </w:tabs>
        <w:rPr>
          <w:sz w:val="16"/>
          <w:szCs w:val="16"/>
        </w:rPr>
      </w:pPr>
      <w:r>
        <w:rPr>
          <w:sz w:val="12"/>
        </w:rPr>
        <w:tab/>
      </w:r>
      <w:r w:rsidRPr="00FE234B">
        <w:rPr>
          <w:sz w:val="16"/>
          <w:szCs w:val="16"/>
        </w:rPr>
        <w:t>Sí</w:t>
      </w:r>
      <w:r w:rsidRPr="00FE234B">
        <w:rPr>
          <w:sz w:val="16"/>
          <w:szCs w:val="16"/>
        </w:rPr>
        <w:tab/>
        <w:t xml:space="preserve"> </w:t>
      </w:r>
      <w:r w:rsidRPr="00FE234B">
        <w:rPr>
          <w:sz w:val="16"/>
          <w:szCs w:val="16"/>
        </w:rPr>
        <w:tab/>
        <w:t>NO</w:t>
      </w:r>
      <w:r w:rsidRPr="00FE234B">
        <w:rPr>
          <w:sz w:val="16"/>
          <w:szCs w:val="16"/>
        </w:rPr>
        <w:tab/>
      </w:r>
    </w:p>
    <w:p w14:paraId="7FFBEC2B" w14:textId="77777777" w:rsidR="00003342" w:rsidRDefault="00003342" w:rsidP="00003342">
      <w:pPr>
        <w:pBdr>
          <w:bottom w:val="single" w:sz="4" w:space="1" w:color="auto"/>
        </w:pBdr>
        <w:tabs>
          <w:tab w:val="left" w:pos="3969"/>
          <w:tab w:val="left" w:pos="5103"/>
        </w:tabs>
        <w:rPr>
          <w:sz w:val="12"/>
        </w:rPr>
      </w:pPr>
      <w:r>
        <w:rPr>
          <w:sz w:val="12"/>
        </w:rPr>
        <w:tab/>
      </w:r>
    </w:p>
    <w:p w14:paraId="7EA031A4" w14:textId="77777777" w:rsidR="00003342" w:rsidRDefault="00003342" w:rsidP="00003342">
      <w:pPr>
        <w:pBdr>
          <w:bottom w:val="single" w:sz="4" w:space="1" w:color="auto"/>
        </w:pBdr>
        <w:tabs>
          <w:tab w:val="left" w:pos="3969"/>
          <w:tab w:val="left" w:pos="5103"/>
        </w:tabs>
        <w:rPr>
          <w:sz w:val="12"/>
        </w:rPr>
      </w:pPr>
    </w:p>
    <w:p w14:paraId="629D62E0" w14:textId="77777777" w:rsidR="00003342" w:rsidRPr="005D39CE" w:rsidRDefault="00003342" w:rsidP="00003342">
      <w:pPr>
        <w:tabs>
          <w:tab w:val="left" w:pos="3969"/>
          <w:tab w:val="left" w:pos="5103"/>
        </w:tabs>
        <w:rPr>
          <w:b/>
          <w:sz w:val="16"/>
          <w:szCs w:val="16"/>
        </w:rPr>
      </w:pPr>
      <w:r w:rsidRPr="005D39CE">
        <w:rPr>
          <w:b/>
          <w:sz w:val="16"/>
          <w:szCs w:val="16"/>
        </w:rPr>
        <w:t>Lloc, data i signatura del sol·licitant</w:t>
      </w:r>
    </w:p>
    <w:p w14:paraId="4AE726C8" w14:textId="77777777" w:rsidR="00003342" w:rsidRDefault="00003342" w:rsidP="00003342"/>
    <w:p w14:paraId="20C7A6B7" w14:textId="77777777" w:rsidR="00003342" w:rsidRDefault="00003342" w:rsidP="00003342"/>
    <w:p w14:paraId="26538F14" w14:textId="77777777" w:rsidR="00003342" w:rsidRDefault="00003342" w:rsidP="00003342"/>
    <w:p w14:paraId="6EA4A883" w14:textId="77777777" w:rsidR="00003342" w:rsidRDefault="00003342" w:rsidP="00003342"/>
    <w:p w14:paraId="3DE196E9" w14:textId="77777777" w:rsidR="00003342" w:rsidRDefault="00003342" w:rsidP="00003342">
      <w:pPr>
        <w:pBdr>
          <w:bottom w:val="single" w:sz="4" w:space="1" w:color="auto"/>
        </w:pBdr>
      </w:pPr>
    </w:p>
    <w:p w14:paraId="12674316" w14:textId="77777777" w:rsidR="00003342" w:rsidRDefault="00003342" w:rsidP="00003342"/>
    <w:p w14:paraId="744CA2E0" w14:textId="77777777" w:rsidR="003E5E38" w:rsidRDefault="003E5E38" w:rsidP="006813BD">
      <w:pPr>
        <w:pStyle w:val="Ttol1"/>
        <w:rPr>
          <w:b w:val="0"/>
          <w:color w:val="auto"/>
          <w:sz w:val="20"/>
        </w:rPr>
      </w:pPr>
    </w:p>
    <w:p w14:paraId="23A9DD59" w14:textId="77777777" w:rsidR="003E5E38" w:rsidRDefault="003E5E38" w:rsidP="006813BD">
      <w:pPr>
        <w:pStyle w:val="Ttol1"/>
        <w:rPr>
          <w:b w:val="0"/>
          <w:color w:val="auto"/>
          <w:sz w:val="20"/>
        </w:rPr>
      </w:pPr>
    </w:p>
    <w:p w14:paraId="204D1508" w14:textId="77777777" w:rsidR="003E5E38" w:rsidRDefault="003E5E38" w:rsidP="006813BD">
      <w:pPr>
        <w:pStyle w:val="Ttol1"/>
        <w:rPr>
          <w:b w:val="0"/>
          <w:color w:val="auto"/>
          <w:sz w:val="20"/>
        </w:rPr>
      </w:pPr>
    </w:p>
    <w:p w14:paraId="56FE8AA0" w14:textId="37FFD165" w:rsidR="006813BD" w:rsidRDefault="006813BD" w:rsidP="006813BD">
      <w:pPr>
        <w:pStyle w:val="Ttol1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Acord del</w:t>
      </w:r>
      <w:r w:rsidR="00115B5F">
        <w:rPr>
          <w:b w:val="0"/>
          <w:color w:val="auto"/>
          <w:sz w:val="20"/>
        </w:rPr>
        <w:t xml:space="preserve"> Vicerector de Política de PDI</w:t>
      </w:r>
    </w:p>
    <w:p w14:paraId="56FE8AA1" w14:textId="77777777" w:rsidR="006813BD" w:rsidRPr="00FE234B" w:rsidRDefault="006813BD" w:rsidP="006813BD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Vista la sol·licitud presentada per la persona interessada i ateses les causes que al·lega,</w:t>
      </w:r>
    </w:p>
    <w:p w14:paraId="56FE8AA2" w14:textId="77777777" w:rsidR="006813BD" w:rsidRDefault="006813BD" w:rsidP="006813BD">
      <w:pPr>
        <w:tabs>
          <w:tab w:val="left" w:pos="5103"/>
        </w:tabs>
        <w:rPr>
          <w:sz w:val="12"/>
        </w:rPr>
      </w:pPr>
    </w:p>
    <w:p w14:paraId="56FE8AA3" w14:textId="5C1EC491" w:rsidR="005D39CE" w:rsidRPr="00FE234B" w:rsidRDefault="00EE4A5E" w:rsidP="006813BD">
      <w:pPr>
        <w:tabs>
          <w:tab w:val="left" w:pos="5103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E8AB9" wp14:editId="6305446C">
                <wp:simplePos x="0" y="0"/>
                <wp:positionH relativeFrom="column">
                  <wp:posOffset>3966845</wp:posOffset>
                </wp:positionH>
                <wp:positionV relativeFrom="paragraph">
                  <wp:posOffset>73660</wp:posOffset>
                </wp:positionV>
                <wp:extent cx="345440" cy="1866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3EEF" id="Rectangle 2" o:spid="_x0000_s1026" style="position:absolute;margin-left:312.35pt;margin-top:5.8pt;width:27.2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xLIA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E8ABA" wp14:editId="6049E8D7">
                <wp:simplePos x="0" y="0"/>
                <wp:positionH relativeFrom="column">
                  <wp:posOffset>1470025</wp:posOffset>
                </wp:positionH>
                <wp:positionV relativeFrom="paragraph">
                  <wp:posOffset>73660</wp:posOffset>
                </wp:positionV>
                <wp:extent cx="345440" cy="1866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CF4D" id="Rectangle 3" o:spid="_x0000_s1026" style="position:absolute;margin-left:115.75pt;margin-top:5.8pt;width:27.2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BoIA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"/>
            </w:pict>
          </mc:Fallback>
        </mc:AlternateContent>
      </w:r>
      <w:r w:rsidR="005D39CE" w:rsidRPr="00FE234B">
        <w:rPr>
          <w:b/>
          <w:sz w:val="16"/>
          <w:szCs w:val="16"/>
        </w:rPr>
        <w:t>RESOLC</w:t>
      </w:r>
    </w:p>
    <w:p w14:paraId="56FE8AA4" w14:textId="77777777" w:rsidR="006813BD" w:rsidRDefault="005D39CE" w:rsidP="005D39CE">
      <w:pPr>
        <w:tabs>
          <w:tab w:val="left" w:pos="1418"/>
          <w:tab w:val="left" w:pos="5103"/>
        </w:tabs>
        <w:rPr>
          <w:sz w:val="12"/>
        </w:rPr>
      </w:pPr>
      <w:r>
        <w:rPr>
          <w:sz w:val="12"/>
        </w:rPr>
        <w:tab/>
      </w:r>
      <w:r w:rsidRPr="00FE234B">
        <w:rPr>
          <w:sz w:val="16"/>
          <w:szCs w:val="16"/>
        </w:rPr>
        <w:t>CONCEDIR</w:t>
      </w:r>
      <w:r>
        <w:rPr>
          <w:sz w:val="12"/>
        </w:rPr>
        <w:tab/>
      </w:r>
      <w:r w:rsidRPr="00FE234B">
        <w:rPr>
          <w:sz w:val="16"/>
          <w:szCs w:val="16"/>
        </w:rPr>
        <w:t>DENEGAR (1)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56FE8AA5" w14:textId="77777777" w:rsidR="005D39CE" w:rsidRDefault="005D39CE" w:rsidP="005D39CE">
      <w:pPr>
        <w:pBdr>
          <w:bottom w:val="single" w:sz="4" w:space="1" w:color="auto"/>
        </w:pBdr>
        <w:tabs>
          <w:tab w:val="left" w:pos="5103"/>
        </w:tabs>
        <w:rPr>
          <w:sz w:val="12"/>
        </w:rPr>
      </w:pPr>
    </w:p>
    <w:p w14:paraId="56FE8AA6" w14:textId="77777777" w:rsidR="001B109A" w:rsidRDefault="001B109A" w:rsidP="005D39CE">
      <w:pPr>
        <w:pBdr>
          <w:bottom w:val="single" w:sz="4" w:space="1" w:color="auto"/>
        </w:pBdr>
        <w:tabs>
          <w:tab w:val="left" w:pos="5103"/>
        </w:tabs>
        <w:rPr>
          <w:sz w:val="12"/>
        </w:rPr>
      </w:pPr>
    </w:p>
    <w:p w14:paraId="56FE8AA7" w14:textId="77777777" w:rsidR="001B109A" w:rsidRDefault="001B109A" w:rsidP="005D39CE">
      <w:pPr>
        <w:pBdr>
          <w:bottom w:val="single" w:sz="4" w:space="1" w:color="auto"/>
        </w:pBdr>
        <w:tabs>
          <w:tab w:val="left" w:pos="5103"/>
        </w:tabs>
        <w:rPr>
          <w:sz w:val="12"/>
        </w:rPr>
      </w:pPr>
    </w:p>
    <w:p w14:paraId="56FE8AA8" w14:textId="77777777" w:rsidR="006813BD" w:rsidRPr="00FE234B" w:rsidRDefault="005D39CE" w:rsidP="005D39CE">
      <w:pPr>
        <w:pBdr>
          <w:bottom w:val="single" w:sz="4" w:space="1" w:color="auto"/>
        </w:pBd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(1) Motius de la denegació</w:t>
      </w:r>
      <w:r w:rsidR="006813BD" w:rsidRPr="00FE234B">
        <w:rPr>
          <w:sz w:val="16"/>
          <w:szCs w:val="16"/>
        </w:rPr>
        <w:tab/>
      </w:r>
    </w:p>
    <w:p w14:paraId="56FE8AA9" w14:textId="77777777" w:rsidR="001B109A" w:rsidRPr="00FE234B" w:rsidRDefault="001B109A" w:rsidP="006813BD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16"/>
          <w:szCs w:val="16"/>
        </w:rPr>
      </w:pPr>
    </w:p>
    <w:p w14:paraId="56FE8AAA" w14:textId="77777777" w:rsidR="001B109A" w:rsidRDefault="001B109A" w:rsidP="006813BD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</w:p>
    <w:p w14:paraId="56FE8AAB" w14:textId="77777777" w:rsidR="006813BD" w:rsidRDefault="006813BD" w:rsidP="006813BD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6FE8AAC" w14:textId="77777777" w:rsidR="006813BD" w:rsidRDefault="006813BD" w:rsidP="006813BD">
      <w:pPr>
        <w:tabs>
          <w:tab w:val="left" w:pos="5103"/>
        </w:tabs>
        <w:rPr>
          <w:sz w:val="12"/>
        </w:rPr>
      </w:pPr>
      <w:r>
        <w:rPr>
          <w:sz w:val="12"/>
        </w:rPr>
        <w:tab/>
        <w:t>:</w:t>
      </w:r>
    </w:p>
    <w:p w14:paraId="56FE8AAD" w14:textId="77777777" w:rsidR="005D39CE" w:rsidRPr="005D39CE" w:rsidRDefault="005D39CE" w:rsidP="005D39CE">
      <w:pPr>
        <w:tabs>
          <w:tab w:val="left" w:pos="3969"/>
          <w:tab w:val="left" w:pos="5103"/>
        </w:tabs>
        <w:rPr>
          <w:b/>
          <w:sz w:val="16"/>
          <w:szCs w:val="16"/>
        </w:rPr>
      </w:pPr>
      <w:r w:rsidRPr="005D39CE">
        <w:rPr>
          <w:b/>
          <w:sz w:val="16"/>
          <w:szCs w:val="16"/>
        </w:rPr>
        <w:t xml:space="preserve">Lloc, data i signatura </w:t>
      </w:r>
    </w:p>
    <w:p w14:paraId="56FE8AAE" w14:textId="77777777" w:rsidR="005D39CE" w:rsidRDefault="005D39CE" w:rsidP="005D39CE"/>
    <w:p w14:paraId="56FE8AAF" w14:textId="77777777" w:rsidR="001B109A" w:rsidRDefault="001B109A" w:rsidP="005D39CE"/>
    <w:p w14:paraId="56FE8AB0" w14:textId="77777777" w:rsidR="001B109A" w:rsidRDefault="001B109A" w:rsidP="005D39CE"/>
    <w:p w14:paraId="56FE8AB1" w14:textId="77777777" w:rsidR="001B109A" w:rsidRDefault="001B109A" w:rsidP="005D39CE"/>
    <w:p w14:paraId="56FE8AB2" w14:textId="77777777" w:rsidR="001B109A" w:rsidRDefault="001B109A" w:rsidP="005D39CE"/>
    <w:p w14:paraId="56FE8AB3" w14:textId="77777777" w:rsidR="006813BD" w:rsidRDefault="006813BD" w:rsidP="006813BD">
      <w:pPr>
        <w:tabs>
          <w:tab w:val="left" w:pos="5103"/>
        </w:tabs>
        <w:rPr>
          <w:sz w:val="12"/>
        </w:rPr>
      </w:pPr>
    </w:p>
    <w:p w14:paraId="56FE8AB4" w14:textId="77777777" w:rsidR="000F6D11" w:rsidRPr="001B109A" w:rsidRDefault="005D39CE" w:rsidP="001B109A">
      <w:pPr>
        <w:tabs>
          <w:tab w:val="left" w:pos="3969"/>
          <w:tab w:val="left" w:pos="5103"/>
        </w:tabs>
        <w:rPr>
          <w:b/>
          <w:sz w:val="16"/>
          <w:szCs w:val="16"/>
        </w:rPr>
      </w:pPr>
      <w:r w:rsidRPr="001B109A">
        <w:rPr>
          <w:b/>
          <w:sz w:val="16"/>
          <w:szCs w:val="16"/>
        </w:rPr>
        <w:t>Nom i cognoms de la persona que autoritza</w:t>
      </w:r>
    </w:p>
    <w:p w14:paraId="56FE8AB5" w14:textId="77777777" w:rsidR="000F6D11" w:rsidRDefault="000F6D11" w:rsidP="001B109A">
      <w:pPr>
        <w:pStyle w:val="Ttol2"/>
        <w:pBdr>
          <w:bottom w:val="single" w:sz="4" w:space="1" w:color="auto"/>
        </w:pBdr>
        <w:rPr>
          <w:b w:val="0"/>
          <w:color w:val="auto"/>
        </w:rPr>
      </w:pPr>
    </w:p>
    <w:p w14:paraId="56FE8AB6" w14:textId="6A88DB41" w:rsidR="000F6D11" w:rsidRPr="00421218" w:rsidRDefault="00562F2B">
      <w:pPr>
        <w:rPr>
          <w:sz w:val="16"/>
          <w:szCs w:val="16"/>
        </w:rPr>
      </w:pPr>
      <w:r>
        <w:rPr>
          <w:sz w:val="16"/>
          <w:szCs w:val="16"/>
        </w:rPr>
        <w:t>Jordi Romeu Garbi</w:t>
      </w:r>
      <w:bookmarkStart w:id="2" w:name="_GoBack"/>
      <w:bookmarkEnd w:id="2"/>
    </w:p>
    <w:sectPr w:rsidR="000F6D11" w:rsidRPr="00421218" w:rsidSect="00687413">
      <w:headerReference w:type="default" r:id="rId6"/>
      <w:pgSz w:w="11906" w:h="16838"/>
      <w:pgMar w:top="181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D933" w14:textId="77777777" w:rsidR="008A5AFB" w:rsidRDefault="008A5AFB" w:rsidP="00687413">
      <w:r>
        <w:separator/>
      </w:r>
    </w:p>
  </w:endnote>
  <w:endnote w:type="continuationSeparator" w:id="0">
    <w:p w14:paraId="68CD3D60" w14:textId="77777777" w:rsidR="008A5AFB" w:rsidRDefault="008A5AFB" w:rsidP="006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D2CA" w14:textId="77777777" w:rsidR="008A5AFB" w:rsidRDefault="008A5AFB" w:rsidP="00687413">
      <w:r>
        <w:separator/>
      </w:r>
    </w:p>
  </w:footnote>
  <w:footnote w:type="continuationSeparator" w:id="0">
    <w:p w14:paraId="463A4F8C" w14:textId="77777777" w:rsidR="008A5AFB" w:rsidRDefault="008A5AFB" w:rsidP="0068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8ABF" w14:textId="6B27B27F" w:rsidR="00687413" w:rsidRDefault="00EE4A5E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6FE8AC0" wp14:editId="7F1531E2">
          <wp:simplePos x="0" y="0"/>
          <wp:positionH relativeFrom="column">
            <wp:posOffset>-219075</wp:posOffset>
          </wp:positionH>
          <wp:positionV relativeFrom="paragraph">
            <wp:posOffset>128270</wp:posOffset>
          </wp:positionV>
          <wp:extent cx="1943100" cy="428625"/>
          <wp:effectExtent l="0" t="0" r="0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13"/>
    <w:rsid w:val="00003342"/>
    <w:rsid w:val="000426D0"/>
    <w:rsid w:val="000F6D11"/>
    <w:rsid w:val="00115B5F"/>
    <w:rsid w:val="001B109A"/>
    <w:rsid w:val="002D7BBD"/>
    <w:rsid w:val="003E5E38"/>
    <w:rsid w:val="004074CC"/>
    <w:rsid w:val="0041240B"/>
    <w:rsid w:val="00421218"/>
    <w:rsid w:val="0045184A"/>
    <w:rsid w:val="00510225"/>
    <w:rsid w:val="00562F2B"/>
    <w:rsid w:val="005C4BC2"/>
    <w:rsid w:val="005D39CE"/>
    <w:rsid w:val="005E6984"/>
    <w:rsid w:val="0061561E"/>
    <w:rsid w:val="006813BD"/>
    <w:rsid w:val="00687413"/>
    <w:rsid w:val="00696D4B"/>
    <w:rsid w:val="006D4AC5"/>
    <w:rsid w:val="007A1A62"/>
    <w:rsid w:val="00891EA4"/>
    <w:rsid w:val="008A5AFB"/>
    <w:rsid w:val="00967F41"/>
    <w:rsid w:val="00BF22E3"/>
    <w:rsid w:val="00CA0516"/>
    <w:rsid w:val="00D0563B"/>
    <w:rsid w:val="00E1013D"/>
    <w:rsid w:val="00E47BE2"/>
    <w:rsid w:val="00EE4A5E"/>
    <w:rsid w:val="00F120B6"/>
    <w:rsid w:val="00F33084"/>
    <w:rsid w:val="00FE234B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E8A7B"/>
  <w15:docId w15:val="{297DA6FB-ABB7-4D7E-9B9B-13A2B1A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D11"/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qFormat/>
    <w:rsid w:val="000F6D11"/>
    <w:pPr>
      <w:keepNext/>
      <w:pBdr>
        <w:bottom w:val="single" w:sz="4" w:space="1" w:color="auto"/>
      </w:pBdr>
      <w:outlineLvl w:val="0"/>
    </w:pPr>
    <w:rPr>
      <w:b/>
      <w:color w:val="008080"/>
    </w:rPr>
  </w:style>
  <w:style w:type="paragraph" w:styleId="Ttol2">
    <w:name w:val="heading 2"/>
    <w:basedOn w:val="Normal"/>
    <w:next w:val="Normal"/>
    <w:qFormat/>
    <w:rsid w:val="000F6D11"/>
    <w:pPr>
      <w:keepNext/>
      <w:outlineLvl w:val="1"/>
    </w:pPr>
    <w:rPr>
      <w:b/>
      <w:color w:val="008080"/>
      <w:sz w:val="12"/>
    </w:rPr>
  </w:style>
  <w:style w:type="paragraph" w:styleId="Ttol3">
    <w:name w:val="heading 3"/>
    <w:basedOn w:val="Normal"/>
    <w:next w:val="Normal"/>
    <w:qFormat/>
    <w:rsid w:val="000F6D11"/>
    <w:pPr>
      <w:keepNext/>
      <w:outlineLvl w:val="2"/>
    </w:pPr>
    <w:rPr>
      <w:b/>
      <w:color w:val="008080"/>
    </w:rPr>
  </w:style>
  <w:style w:type="paragraph" w:styleId="Ttol4">
    <w:name w:val="heading 4"/>
    <w:basedOn w:val="Normal"/>
    <w:next w:val="Normal"/>
    <w:qFormat/>
    <w:rsid w:val="000F6D11"/>
    <w:pPr>
      <w:keepNext/>
      <w:pBdr>
        <w:bottom w:val="single" w:sz="12" w:space="1" w:color="auto"/>
      </w:pBdr>
      <w:outlineLvl w:val="3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sid w:val="000F6D11"/>
    <w:rPr>
      <w:color w:val="0000FF"/>
      <w:u w:val="single"/>
    </w:rPr>
  </w:style>
  <w:style w:type="character" w:styleId="Refernciadecomentari">
    <w:name w:val="annotation reference"/>
    <w:basedOn w:val="Lletraperdefectedelpargraf"/>
    <w:semiHidden/>
    <w:rsid w:val="000F6D11"/>
    <w:rPr>
      <w:sz w:val="16"/>
    </w:rPr>
  </w:style>
  <w:style w:type="paragraph" w:styleId="Textdecomentari">
    <w:name w:val="annotation text"/>
    <w:basedOn w:val="Normal"/>
    <w:semiHidden/>
    <w:rsid w:val="000F6D11"/>
    <w:rPr>
      <w:sz w:val="20"/>
    </w:rPr>
  </w:style>
  <w:style w:type="character" w:styleId="Enllavisitat">
    <w:name w:val="FollowedHyperlink"/>
    <w:basedOn w:val="Lletraperdefectedelpargraf"/>
    <w:semiHidden/>
    <w:rsid w:val="000F6D11"/>
    <w:rPr>
      <w:color w:val="800080"/>
      <w:u w:val="single"/>
    </w:rPr>
  </w:style>
  <w:style w:type="paragraph" w:styleId="Mapadeldocument">
    <w:name w:val="Document Map"/>
    <w:basedOn w:val="Normal"/>
    <w:semiHidden/>
    <w:rsid w:val="000F6D11"/>
    <w:pPr>
      <w:shd w:val="clear" w:color="auto" w:fill="000080"/>
    </w:pPr>
    <w:rPr>
      <w:rFonts w:ascii="Tahoma" w:hAnsi="Tahoma"/>
    </w:rPr>
  </w:style>
  <w:style w:type="paragraph" w:styleId="Textindependent">
    <w:name w:val="Body Text"/>
    <w:basedOn w:val="Normal"/>
    <w:semiHidden/>
    <w:rsid w:val="000F6D11"/>
    <w:rPr>
      <w:sz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8741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87413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6874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87413"/>
    <w:rPr>
      <w:rFonts w:ascii="Arial" w:hAnsi="Arial"/>
      <w:sz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6874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87413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%20angeles%20garcia\Downloads\sol-licitud(1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sol-licitud(1).dotx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de certificació cadèmica</vt:lpstr>
      <vt:lpstr>Sol·licitud de certificació cadèmica</vt:lpstr>
    </vt:vector>
  </TitlesOfParts>
  <Company>UPC</Company>
  <LinksUpToDate>false</LinksUpToDate>
  <CharactersWithSpaces>983</CharactersWithSpaces>
  <SharedDoc>false</SharedDoc>
  <HLinks>
    <vt:vector size="6" baseType="variant">
      <vt:variant>
        <vt:i4>4849671</vt:i4>
      </vt:variant>
      <vt:variant>
        <vt:i4>2</vt:i4>
      </vt:variant>
      <vt:variant>
        <vt:i4>0</vt:i4>
      </vt:variant>
      <vt:variant>
        <vt:i4>5</vt:i4>
      </vt:variant>
      <vt:variant>
        <vt:lpwstr>http://www.upc.es/identitat/rumc/default.html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certificació cadèmica</dc:title>
  <dc:creator>UPCnet</dc:creator>
  <cp:lastModifiedBy>Mercedes Dominguez</cp:lastModifiedBy>
  <cp:revision>6</cp:revision>
  <cp:lastPrinted>2015-02-19T09:05:00Z</cp:lastPrinted>
  <dcterms:created xsi:type="dcterms:W3CDTF">2023-11-22T12:23:00Z</dcterms:created>
  <dcterms:modified xsi:type="dcterms:W3CDTF">2025-07-03T10:12:00Z</dcterms:modified>
</cp:coreProperties>
</file>